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libri" w:hAnsi="Calibri"/>
          <w:b/>
          <w:sz w:val="32"/>
          <w:szCs w:val="32"/>
        </w:rPr>
        <w:id w:val="928393264"/>
        <w:lock w:val="contentLocked"/>
        <w:placeholder>
          <w:docPart w:val="AD87A48DEEA7479ABE8B3C4C08757CBB"/>
        </w:placeholder>
        <w:group/>
      </w:sdtPr>
      <w:sdtEndPr>
        <w:rPr>
          <w:rFonts w:ascii="Times New Roman" w:hAnsi="Times New Roman"/>
          <w:color w:val="000000"/>
          <w:sz w:val="24"/>
          <w:szCs w:val="24"/>
        </w:rPr>
      </w:sdtEndPr>
      <w:sdtContent>
        <w:p w:rsidR="0014405D" w:rsidRPr="00DD14E4" w:rsidRDefault="0049712B" w:rsidP="00C16A9C">
          <w:pPr>
            <w:jc w:val="center"/>
            <w:outlineLvl w:val="0"/>
            <w:rPr>
              <w:rFonts w:ascii="Calibri" w:hAnsi="Calibri"/>
              <w:b/>
              <w:sz w:val="32"/>
              <w:szCs w:val="32"/>
            </w:rPr>
          </w:pPr>
          <w:r w:rsidRPr="00DD14E4">
            <w:rPr>
              <w:rFonts w:ascii="Calibri" w:hAnsi="Calibri"/>
              <w:b/>
              <w:sz w:val="32"/>
              <w:szCs w:val="32"/>
            </w:rPr>
            <w:t>Pan</w:t>
          </w:r>
          <w:r w:rsidR="00DD14E4" w:rsidRPr="00DD14E4">
            <w:rPr>
              <w:rFonts w:ascii="Calibri" w:hAnsi="Calibri"/>
              <w:b/>
              <w:sz w:val="32"/>
              <w:szCs w:val="32"/>
            </w:rPr>
            <w:t xml:space="preserve"> </w:t>
          </w:r>
          <w:r w:rsidRPr="00DD14E4">
            <w:rPr>
              <w:rFonts w:ascii="Calibri" w:hAnsi="Calibri"/>
              <w:b/>
              <w:sz w:val="32"/>
              <w:szCs w:val="32"/>
            </w:rPr>
            <w:t xml:space="preserve">Prostate </w:t>
          </w:r>
          <w:r w:rsidR="00DD14E4" w:rsidRPr="00DD14E4">
            <w:rPr>
              <w:rFonts w:ascii="Calibri" w:hAnsi="Calibri"/>
              <w:b/>
              <w:sz w:val="32"/>
              <w:szCs w:val="32"/>
            </w:rPr>
            <w:t>Cancer Group</w:t>
          </w:r>
        </w:p>
        <w:p w:rsidR="0014405D" w:rsidRPr="00DD14E4" w:rsidRDefault="0014405D" w:rsidP="00C16A9C">
          <w:pPr>
            <w:jc w:val="center"/>
            <w:outlineLvl w:val="0"/>
            <w:rPr>
              <w:rFonts w:ascii="Calibri" w:hAnsi="Calibri"/>
              <w:b/>
              <w:sz w:val="28"/>
              <w:szCs w:val="28"/>
            </w:rPr>
          </w:pPr>
          <w:r w:rsidRPr="00DD14E4">
            <w:rPr>
              <w:rFonts w:ascii="Calibri" w:hAnsi="Calibri"/>
              <w:b/>
              <w:sz w:val="28"/>
              <w:szCs w:val="28"/>
            </w:rPr>
            <w:t xml:space="preserve">Analysis Concept Form </w:t>
          </w:r>
        </w:p>
        <w:p w:rsidR="0014405D" w:rsidRPr="00DD14E4" w:rsidRDefault="0049712B" w:rsidP="00C16A9C">
          <w:pPr>
            <w:jc w:val="center"/>
            <w:outlineLvl w:val="0"/>
            <w:rPr>
              <w:rFonts w:ascii="Calibri" w:hAnsi="Calibri"/>
              <w:b/>
            </w:rPr>
          </w:pPr>
          <w:r w:rsidRPr="00DD14E4">
            <w:rPr>
              <w:rFonts w:ascii="Calibri" w:hAnsi="Calibri"/>
              <w:b/>
            </w:rPr>
            <w:t xml:space="preserve"> </w:t>
          </w:r>
        </w:p>
        <w:p w:rsidR="00A52730" w:rsidRPr="00DD14E4" w:rsidRDefault="0014405D" w:rsidP="00DD14E4">
          <w:pPr>
            <w:jc w:val="center"/>
            <w:rPr>
              <w:rFonts w:ascii="Calibri" w:hAnsi="Calibri"/>
            </w:rPr>
          </w:pPr>
          <w:r w:rsidRPr="00DD14E4">
            <w:rPr>
              <w:rFonts w:ascii="Calibri" w:hAnsi="Calibri"/>
            </w:rPr>
            <w:t xml:space="preserve">Please provide the following information on the analyses you wish to perform and </w:t>
          </w:r>
          <w:r w:rsidR="0049712B" w:rsidRPr="00DD14E4">
            <w:rPr>
              <w:rFonts w:ascii="Calibri" w:hAnsi="Calibri"/>
            </w:rPr>
            <w:t>send to</w:t>
          </w:r>
          <w:r w:rsidR="00A52730" w:rsidRPr="00DD14E4">
            <w:rPr>
              <w:rFonts w:ascii="Calibri" w:hAnsi="Calibri"/>
            </w:rPr>
            <w:t>:</w:t>
          </w:r>
        </w:p>
        <w:p w:rsidR="00A52730" w:rsidRPr="00DD14E4" w:rsidRDefault="00A52730" w:rsidP="00DD14E4">
          <w:pPr>
            <w:jc w:val="center"/>
            <w:rPr>
              <w:rFonts w:ascii="Calibri" w:hAnsi="Calibri"/>
              <w:b/>
            </w:rPr>
          </w:pPr>
          <w:r w:rsidRPr="00DD14E4">
            <w:rPr>
              <w:rFonts w:ascii="Calibri" w:hAnsi="Calibri"/>
              <w:b/>
            </w:rPr>
            <w:t xml:space="preserve">Ros Eeles </w:t>
          </w:r>
          <w:r w:rsidR="00596D75" w:rsidRPr="00DD14E4">
            <w:rPr>
              <w:rFonts w:ascii="Calibri" w:hAnsi="Calibri"/>
              <w:b/>
            </w:rPr>
            <w:t>(</w:t>
          </w:r>
          <w:hyperlink r:id="rId7" w:history="1">
            <w:r w:rsidR="00596D75" w:rsidRPr="00DD14E4">
              <w:rPr>
                <w:rStyle w:val="Hyperlink"/>
                <w:rFonts w:ascii="Calibri" w:hAnsi="Calibri"/>
                <w:b/>
              </w:rPr>
              <w:t>ros.eeles@icr.ac.uk</w:t>
            </w:r>
          </w:hyperlink>
          <w:r w:rsidR="00596D75">
            <w:rPr>
              <w:rFonts w:ascii="Calibri" w:hAnsi="Calibri"/>
              <w:b/>
            </w:rPr>
            <w:t xml:space="preserve">) </w:t>
          </w:r>
          <w:r w:rsidRPr="00DD14E4">
            <w:rPr>
              <w:rFonts w:ascii="Calibri" w:hAnsi="Calibri"/>
              <w:b/>
            </w:rPr>
            <w:t>cc</w:t>
          </w:r>
          <w:r w:rsidR="000972E0">
            <w:rPr>
              <w:rFonts w:ascii="Calibri" w:hAnsi="Calibri"/>
              <w:b/>
            </w:rPr>
            <w:t>:</w:t>
          </w:r>
          <w:r w:rsidRPr="00DD14E4">
            <w:rPr>
              <w:rFonts w:ascii="Calibri" w:hAnsi="Calibri"/>
              <w:b/>
            </w:rPr>
            <w:t xml:space="preserve"> </w:t>
          </w:r>
          <w:r w:rsidR="0049712B" w:rsidRPr="00DD14E4">
            <w:rPr>
              <w:rFonts w:ascii="Calibri" w:hAnsi="Calibri"/>
              <w:b/>
            </w:rPr>
            <w:t xml:space="preserve">Alison Thwaites </w:t>
          </w:r>
          <w:r w:rsidR="00596D75">
            <w:rPr>
              <w:rFonts w:ascii="Calibri" w:hAnsi="Calibri"/>
              <w:b/>
            </w:rPr>
            <w:t>(</w:t>
          </w:r>
          <w:hyperlink r:id="rId8" w:history="1">
            <w:r w:rsidRPr="00DD14E4">
              <w:rPr>
                <w:rStyle w:val="Hyperlink"/>
                <w:rFonts w:ascii="Calibri" w:hAnsi="Calibri"/>
                <w:b/>
              </w:rPr>
              <w:t>alison.thwaites@icr.ac.uk</w:t>
            </w:r>
          </w:hyperlink>
          <w:r w:rsidRPr="00DD14E4">
            <w:rPr>
              <w:rFonts w:ascii="Calibri" w:hAnsi="Calibri"/>
              <w:b/>
            </w:rPr>
            <w:t>)</w:t>
          </w:r>
        </w:p>
        <w:p w:rsidR="0049712B" w:rsidRPr="00DD14E4" w:rsidRDefault="0049712B" w:rsidP="00DD14E4">
          <w:pPr>
            <w:jc w:val="center"/>
            <w:rPr>
              <w:rFonts w:ascii="Calibri" w:hAnsi="Calibri"/>
            </w:rPr>
          </w:pPr>
        </w:p>
        <w:p w:rsidR="0014405D" w:rsidRDefault="00D909DC" w:rsidP="00D22AB0">
          <w:r>
            <w:t xml:space="preserve">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959"/>
            <w:gridCol w:w="1984"/>
          </w:tblGrid>
          <w:tr w:rsidR="0014405D" w:rsidRPr="004420B6" w:rsidTr="00AA0521">
            <w:tc>
              <w:tcPr>
                <w:tcW w:w="959" w:type="dxa"/>
              </w:tcPr>
              <w:p w:rsidR="0014405D" w:rsidRPr="004420B6" w:rsidRDefault="0014405D" w:rsidP="00D22AB0">
                <w:pPr>
                  <w:rPr>
                    <w:rFonts w:ascii="Calibri" w:hAnsi="Calibri"/>
                  </w:rPr>
                </w:pPr>
                <w:r w:rsidRPr="004420B6">
                  <w:rPr>
                    <w:rFonts w:ascii="Calibri" w:hAnsi="Calibri"/>
                    <w:b/>
                  </w:rPr>
                  <w:t>Date</w:t>
                </w:r>
                <w:r w:rsidRPr="004420B6">
                  <w:rPr>
                    <w:rFonts w:ascii="Calibri" w:hAnsi="Calibri"/>
                  </w:rPr>
                  <w:t>:</w:t>
                </w:r>
              </w:p>
            </w:tc>
            <w:tc>
              <w:tcPr>
                <w:tcW w:w="1984" w:type="dxa"/>
              </w:tcPr>
              <w:sdt>
                <w:sdtPr>
                  <w:rPr>
                    <w:rFonts w:ascii="Calibri" w:hAnsi="Calibri"/>
                  </w:rPr>
                  <w:id w:val="-1971432926"/>
                  <w:placeholder>
                    <w:docPart w:val="E07A595C27004CE38DA9FB41264645E3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14405D" w:rsidRPr="004420B6" w:rsidRDefault="00BF21B7" w:rsidP="00D22AB0">
                    <w:pPr>
                      <w:rPr>
                        <w:rFonts w:ascii="Calibri" w:hAnsi="Calibri"/>
                      </w:rPr>
                    </w:pPr>
                    <w:r w:rsidRPr="0014064C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  <w:p w:rsidR="00AF23CE" w:rsidRPr="004420B6" w:rsidRDefault="00AF23CE" w:rsidP="00D22AB0">
                <w:pPr>
                  <w:rPr>
                    <w:rFonts w:ascii="Calibri" w:hAnsi="Calibri"/>
                  </w:rPr>
                </w:pPr>
              </w:p>
            </w:tc>
          </w:tr>
        </w:tbl>
        <w:p w:rsidR="0014405D" w:rsidRPr="004420B6" w:rsidRDefault="0014405D" w:rsidP="006B4967">
          <w:pPr>
            <w:rPr>
              <w:rFonts w:ascii="Calibri" w:hAnsi="Calibri"/>
            </w:rPr>
          </w:pPr>
          <w:r w:rsidRPr="004420B6">
            <w:rPr>
              <w:rFonts w:ascii="Calibri" w:hAnsi="Calibri"/>
            </w:rPr>
            <w:t xml:space="preserve">  </w:t>
          </w:r>
          <w:r w:rsidRPr="004420B6">
            <w:rPr>
              <w:rFonts w:ascii="Calibri" w:hAnsi="Calibri"/>
            </w:rPr>
            <w:tab/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2943"/>
            <w:gridCol w:w="7245"/>
          </w:tblGrid>
          <w:tr w:rsidR="0014405D" w:rsidRPr="004420B6" w:rsidTr="007574A5">
            <w:tc>
              <w:tcPr>
                <w:tcW w:w="2943" w:type="dxa"/>
              </w:tcPr>
              <w:p w:rsidR="0014405D" w:rsidRPr="004420B6" w:rsidRDefault="0014405D" w:rsidP="006B4967">
                <w:pPr>
                  <w:rPr>
                    <w:rFonts w:ascii="Calibri" w:hAnsi="Calibri"/>
                  </w:rPr>
                </w:pPr>
                <w:r w:rsidRPr="004420B6">
                  <w:rPr>
                    <w:rFonts w:ascii="Calibri" w:hAnsi="Calibri"/>
                    <w:b/>
                  </w:rPr>
                  <w:t>Title of Proposed Project</w:t>
                </w:r>
                <w:r w:rsidRPr="004420B6">
                  <w:rPr>
                    <w:rFonts w:ascii="Calibri" w:hAnsi="Calibri"/>
                  </w:rPr>
                  <w:t>:</w:t>
                </w:r>
              </w:p>
            </w:tc>
            <w:tc>
              <w:tcPr>
                <w:tcW w:w="7245" w:type="dxa"/>
              </w:tcPr>
              <w:sdt>
                <w:sdtPr>
                  <w:rPr>
                    <w:rFonts w:ascii="Calibri" w:hAnsi="Calibri"/>
                  </w:rPr>
                  <w:id w:val="459538104"/>
                  <w:placeholder>
                    <w:docPart w:val="F5246E8812C544A0B208EBA11B893866"/>
                  </w:placeholder>
                  <w:showingPlcHdr/>
                  <w:text/>
                </w:sdtPr>
                <w:sdtEndPr/>
                <w:sdtContent>
                  <w:p w:rsidR="0014405D" w:rsidRPr="004420B6" w:rsidRDefault="00BF21B7" w:rsidP="006B4967">
                    <w:pPr>
                      <w:rPr>
                        <w:rFonts w:ascii="Calibri" w:hAnsi="Calibri"/>
                      </w:rPr>
                    </w:pPr>
                    <w:r w:rsidRPr="0014064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C94B36" w:rsidRPr="004420B6" w:rsidRDefault="00C94B36" w:rsidP="006B4967">
                <w:pPr>
                  <w:rPr>
                    <w:rFonts w:ascii="Calibri" w:hAnsi="Calibri"/>
                  </w:rPr>
                </w:pPr>
              </w:p>
            </w:tc>
          </w:tr>
        </w:tbl>
        <w:p w:rsidR="0014405D" w:rsidRPr="004420B6" w:rsidRDefault="0014405D" w:rsidP="00D92F26">
          <w:pPr>
            <w:rPr>
              <w:rFonts w:ascii="Calibri" w:hAnsi="Calibri"/>
            </w:rPr>
          </w:pPr>
        </w:p>
        <w:tbl>
          <w:tblPr>
            <w:tblW w:w="1018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988"/>
            <w:gridCol w:w="7185"/>
            <w:gridCol w:w="15"/>
          </w:tblGrid>
          <w:tr w:rsidR="0014405D" w:rsidRPr="004420B6" w:rsidTr="004D3DCF">
            <w:trPr>
              <w:trHeight w:val="659"/>
            </w:trPr>
            <w:tc>
              <w:tcPr>
                <w:tcW w:w="2988" w:type="dxa"/>
              </w:tcPr>
              <w:p w:rsidR="0014405D" w:rsidRPr="004420B6" w:rsidRDefault="0014405D" w:rsidP="00D92F26">
                <w:pPr>
                  <w:rPr>
                    <w:rFonts w:ascii="Calibri" w:hAnsi="Calibri"/>
                  </w:rPr>
                </w:pPr>
                <w:r w:rsidRPr="004420B6">
                  <w:rPr>
                    <w:rFonts w:ascii="Calibri" w:hAnsi="Calibri"/>
                    <w:b/>
                  </w:rPr>
                  <w:t>Investigators:</w:t>
                </w:r>
              </w:p>
            </w:tc>
            <w:sdt>
              <w:sdtPr>
                <w:rPr>
                  <w:rFonts w:ascii="Calibri" w:hAnsi="Calibri"/>
                </w:rPr>
                <w:id w:val="895008168"/>
                <w:placeholder>
                  <w:docPart w:val="708E5326F8F24CB088DDA79711ED03AB"/>
                </w:placeholder>
                <w:showingPlcHdr/>
                <w:text/>
              </w:sdtPr>
              <w:sdtEndPr/>
              <w:sdtContent>
                <w:tc>
                  <w:tcPr>
                    <w:tcW w:w="7200" w:type="dxa"/>
                    <w:gridSpan w:val="2"/>
                  </w:tcPr>
                  <w:p w:rsidR="0014405D" w:rsidRPr="004420B6" w:rsidRDefault="00BF21B7" w:rsidP="00D92F26">
                    <w:pPr>
                      <w:rPr>
                        <w:rFonts w:ascii="Calibri" w:hAnsi="Calibri"/>
                      </w:rPr>
                    </w:pPr>
                    <w:r w:rsidRPr="0014064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F23CE" w:rsidRPr="004420B6" w:rsidTr="004D3DCF">
            <w:trPr>
              <w:trHeight w:val="659"/>
            </w:trPr>
            <w:tc>
              <w:tcPr>
                <w:tcW w:w="2988" w:type="dxa"/>
                <w:vMerge w:val="restart"/>
              </w:tcPr>
              <w:p w:rsidR="00AF23CE" w:rsidRPr="004420B6" w:rsidRDefault="00AF23CE" w:rsidP="00D92F26">
                <w:pPr>
                  <w:rPr>
                    <w:rFonts w:ascii="Calibri" w:hAnsi="Calibri"/>
                    <w:b/>
                  </w:rPr>
                </w:pPr>
                <w:r w:rsidRPr="004420B6">
                  <w:rPr>
                    <w:rFonts w:ascii="Calibri" w:hAnsi="Calibri"/>
                    <w:b/>
                  </w:rPr>
                  <w:t>Investigator Institutions:</w:t>
                </w:r>
              </w:p>
              <w:p w:rsidR="00AF23CE" w:rsidRPr="004420B6" w:rsidRDefault="00AF23CE" w:rsidP="00191E17">
                <w:pPr>
                  <w:rPr>
                    <w:rFonts w:ascii="Calibri" w:hAnsi="Calibri"/>
                    <w:b/>
                  </w:rPr>
                </w:pPr>
                <w:r w:rsidRPr="004420B6">
                  <w:rPr>
                    <w:rFonts w:ascii="Calibri" w:hAnsi="Calibri"/>
                    <w:b/>
                  </w:rPr>
                  <w:t xml:space="preserve"> </w:t>
                </w:r>
              </w:p>
            </w:tc>
            <w:tc>
              <w:tcPr>
                <w:tcW w:w="7200" w:type="dxa"/>
                <w:gridSpan w:val="2"/>
              </w:tcPr>
              <w:sdt>
                <w:sdtPr>
                  <w:rPr>
                    <w:rFonts w:ascii="Calibri" w:hAnsi="Calibri"/>
                    <w:lang w:val="sv-SE"/>
                  </w:rPr>
                  <w:id w:val="960463361"/>
                  <w:placeholder>
                    <w:docPart w:val="BC674E20D52147D1B358BF8E73940EF7"/>
                  </w:placeholder>
                  <w:showingPlcHdr/>
                  <w:text/>
                </w:sdtPr>
                <w:sdtEndPr/>
                <w:sdtContent>
                  <w:p w:rsidR="00AF23CE" w:rsidRPr="004420B6" w:rsidRDefault="00BF21B7" w:rsidP="00D92F26">
                    <w:pPr>
                      <w:rPr>
                        <w:rFonts w:ascii="Calibri" w:hAnsi="Calibri"/>
                        <w:lang w:val="sv-SE"/>
                      </w:rPr>
                    </w:pPr>
                    <w:r w:rsidRPr="0014064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AF23CE" w:rsidRPr="004420B6" w:rsidRDefault="00AF23CE" w:rsidP="00D92F26">
                <w:pPr>
                  <w:rPr>
                    <w:rFonts w:ascii="Calibri" w:hAnsi="Calibri"/>
                    <w:lang w:val="sv-SE"/>
                  </w:rPr>
                </w:pPr>
              </w:p>
              <w:p w:rsidR="00AF23CE" w:rsidRPr="004420B6" w:rsidRDefault="00AF23CE" w:rsidP="00D92F26">
                <w:pPr>
                  <w:rPr>
                    <w:rFonts w:ascii="Calibri" w:hAnsi="Calibri"/>
                    <w:lang w:val="sv-SE"/>
                  </w:rPr>
                </w:pPr>
              </w:p>
            </w:tc>
          </w:tr>
          <w:tr w:rsidR="00AF23CE" w:rsidRPr="004420B6" w:rsidTr="004D3DCF">
            <w:trPr>
              <w:trHeight w:val="340"/>
            </w:trPr>
            <w:tc>
              <w:tcPr>
                <w:tcW w:w="2988" w:type="dxa"/>
                <w:vMerge/>
              </w:tcPr>
              <w:p w:rsidR="00AF23CE" w:rsidRPr="004420B6" w:rsidRDefault="00AF23CE" w:rsidP="00191E17">
                <w:pPr>
                  <w:rPr>
                    <w:rFonts w:ascii="Calibri" w:hAnsi="Calibri"/>
                    <w:b/>
                  </w:rPr>
                </w:pPr>
              </w:p>
            </w:tc>
            <w:tc>
              <w:tcPr>
                <w:tcW w:w="7200" w:type="dxa"/>
                <w:gridSpan w:val="2"/>
              </w:tcPr>
              <w:sdt>
                <w:sdtPr>
                  <w:rPr>
                    <w:rFonts w:ascii="Calibri" w:hAnsi="Calibri"/>
                  </w:rPr>
                  <w:id w:val="-1692994272"/>
                  <w:placeholder>
                    <w:docPart w:val="AD87A48DEEA7479ABE8B3C4C08757CBB"/>
                  </w:placeholder>
                  <w:showingPlcHdr/>
                  <w:text/>
                </w:sdtPr>
                <w:sdtEndPr/>
                <w:sdtContent>
                  <w:p w:rsidR="00AF23CE" w:rsidRPr="004420B6" w:rsidRDefault="004D3DCF" w:rsidP="00D92F26">
                    <w:pPr>
                      <w:rPr>
                        <w:rFonts w:ascii="Calibri" w:hAnsi="Calibri"/>
                      </w:rPr>
                    </w:pPr>
                    <w:r w:rsidRPr="0014064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AF23CE" w:rsidRPr="004420B6" w:rsidRDefault="00AF23CE" w:rsidP="00D92F26">
                <w:pPr>
                  <w:rPr>
                    <w:rFonts w:ascii="Calibri" w:hAnsi="Calibri"/>
                  </w:rPr>
                </w:pPr>
              </w:p>
              <w:p w:rsidR="00AF23CE" w:rsidRPr="004420B6" w:rsidRDefault="00AF23CE" w:rsidP="00D92F26">
                <w:pPr>
                  <w:rPr>
                    <w:rFonts w:ascii="Calibri" w:hAnsi="Calibri"/>
                  </w:rPr>
                </w:pPr>
              </w:p>
            </w:tc>
          </w:tr>
          <w:tr w:rsidR="0014405D" w:rsidRPr="004420B6" w:rsidTr="004D3DCF">
            <w:trPr>
              <w:trHeight w:val="340"/>
            </w:trPr>
            <w:tc>
              <w:tcPr>
                <w:tcW w:w="2988" w:type="dxa"/>
              </w:tcPr>
              <w:p w:rsidR="0014405D" w:rsidRPr="004420B6" w:rsidRDefault="0014405D" w:rsidP="00D92F26">
                <w:pPr>
                  <w:rPr>
                    <w:rFonts w:ascii="Calibri" w:hAnsi="Calibri"/>
                    <w:b/>
                  </w:rPr>
                </w:pPr>
                <w:r w:rsidRPr="004420B6">
                  <w:rPr>
                    <w:rFonts w:ascii="Calibri" w:hAnsi="Calibri"/>
                    <w:b/>
                  </w:rPr>
                  <w:t>Contact e-mail</w:t>
                </w:r>
                <w:r w:rsidR="00AF23CE" w:rsidRPr="004420B6">
                  <w:rPr>
                    <w:rFonts w:ascii="Calibri" w:hAnsi="Calibri"/>
                    <w:b/>
                  </w:rPr>
                  <w:t>:</w:t>
                </w:r>
              </w:p>
            </w:tc>
            <w:tc>
              <w:tcPr>
                <w:tcW w:w="7200" w:type="dxa"/>
                <w:gridSpan w:val="2"/>
              </w:tcPr>
              <w:sdt>
                <w:sdtPr>
                  <w:rPr>
                    <w:rFonts w:ascii="Calibri" w:hAnsi="Calibri"/>
                  </w:rPr>
                  <w:id w:val="-1290890815"/>
                  <w:placeholder>
                    <w:docPart w:val="707050FCE10B48D7AB7E836DE0281996"/>
                  </w:placeholder>
                  <w:showingPlcHdr/>
                  <w:text/>
                </w:sdtPr>
                <w:sdtEndPr/>
                <w:sdtContent>
                  <w:p w:rsidR="0014405D" w:rsidRPr="004420B6" w:rsidRDefault="00BF21B7" w:rsidP="00D92F26">
                    <w:pPr>
                      <w:rPr>
                        <w:rFonts w:ascii="Calibri" w:hAnsi="Calibri"/>
                      </w:rPr>
                    </w:pPr>
                    <w:r w:rsidRPr="0014064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AF23CE" w:rsidRPr="004420B6" w:rsidRDefault="00AF23CE" w:rsidP="00D92F26">
                <w:pPr>
                  <w:rPr>
                    <w:rFonts w:ascii="Calibri" w:hAnsi="Calibri"/>
                  </w:rPr>
                </w:pPr>
              </w:p>
            </w:tc>
          </w:tr>
          <w:tr w:rsidR="0014405D" w:rsidRPr="004420B6" w:rsidTr="00BD6B60">
            <w:tblPrEx>
              <w:tblLook w:val="00A0" w:firstRow="1" w:lastRow="0" w:firstColumn="1" w:lastColumn="0" w:noHBand="0" w:noVBand="0"/>
            </w:tblPrEx>
            <w:trPr>
              <w:trHeight w:val="2793"/>
            </w:trPr>
            <w:tc>
              <w:tcPr>
                <w:tcW w:w="10188" w:type="dxa"/>
                <w:gridSpan w:val="3"/>
              </w:tcPr>
              <w:p w:rsidR="00AF23CE" w:rsidRDefault="0014405D" w:rsidP="00BD6B60">
                <w:pPr>
                  <w:rPr>
                    <w:rFonts w:ascii="Calibri" w:hAnsi="Calibri"/>
                    <w:i/>
                  </w:rPr>
                </w:pPr>
                <w:r w:rsidRPr="004420B6">
                  <w:rPr>
                    <w:rFonts w:ascii="Calibri" w:hAnsi="Calibri"/>
                    <w:b/>
                  </w:rPr>
                  <w:t>Concept Description</w:t>
                </w:r>
                <w:r w:rsidRPr="004420B6">
                  <w:rPr>
                    <w:rFonts w:ascii="Calibri" w:hAnsi="Calibri"/>
                  </w:rPr>
                  <w:t xml:space="preserve">: </w:t>
                </w:r>
                <w:r w:rsidRPr="004420B6">
                  <w:rPr>
                    <w:rFonts w:ascii="Calibri" w:hAnsi="Calibri"/>
                    <w:i/>
                  </w:rPr>
                  <w:t>Please provide a concise description of Background/</w:t>
                </w:r>
                <w:r w:rsidR="00414048" w:rsidRPr="004420B6">
                  <w:rPr>
                    <w:rFonts w:ascii="Calibri" w:hAnsi="Calibri"/>
                    <w:i/>
                  </w:rPr>
                  <w:t>Preliminary data/</w:t>
                </w:r>
                <w:r w:rsidRPr="004420B6">
                  <w:rPr>
                    <w:rFonts w:ascii="Calibri" w:hAnsi="Calibri"/>
                    <w:i/>
                  </w:rPr>
                  <w:t>Aims</w:t>
                </w:r>
              </w:p>
              <w:sdt>
                <w:sdtPr>
                  <w:rPr>
                    <w:rFonts w:ascii="Calibri" w:hAnsi="Calibri"/>
                  </w:rPr>
                  <w:id w:val="-1738626066"/>
                  <w:placeholder>
                    <w:docPart w:val="59D23E241A554C19B44A909831F2891B"/>
                  </w:placeholder>
                  <w:showingPlcHdr/>
                  <w:text/>
                </w:sdtPr>
                <w:sdtEndPr/>
                <w:sdtContent>
                  <w:p w:rsidR="00BF21B7" w:rsidRPr="004420B6" w:rsidRDefault="00BF21B7" w:rsidP="00BD6B60">
                    <w:pPr>
                      <w:rPr>
                        <w:rFonts w:ascii="Calibri" w:hAnsi="Calibri"/>
                      </w:rPr>
                    </w:pPr>
                    <w:r w:rsidRPr="0014064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7B0315" w:rsidRPr="004420B6" w:rsidTr="00BD6B60">
            <w:tblPrEx>
              <w:tblLook w:val="00A0" w:firstRow="1" w:lastRow="0" w:firstColumn="1" w:lastColumn="0" w:noHBand="0" w:noVBand="0"/>
            </w:tblPrEx>
            <w:trPr>
              <w:trHeight w:val="1281"/>
            </w:trPr>
            <w:tc>
              <w:tcPr>
                <w:tcW w:w="101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0315" w:rsidRPr="004420B6" w:rsidRDefault="007B0315" w:rsidP="00A972A8">
                <w:pPr>
                  <w:rPr>
                    <w:rFonts w:ascii="Calibri" w:hAnsi="Calibri"/>
                    <w:i/>
                  </w:rPr>
                </w:pPr>
                <w:r w:rsidRPr="004420B6">
                  <w:rPr>
                    <w:rFonts w:ascii="Calibri" w:hAnsi="Calibri"/>
                    <w:b/>
                  </w:rPr>
                  <w:t xml:space="preserve">Keywords: </w:t>
                </w:r>
                <w:r w:rsidRPr="004420B6">
                  <w:rPr>
                    <w:rFonts w:ascii="Calibri" w:hAnsi="Calibri"/>
                    <w:i/>
                  </w:rPr>
                  <w:t>Please provide a few words indicating the topic area of the proposal</w:t>
                </w:r>
              </w:p>
              <w:sdt>
                <w:sdtPr>
                  <w:rPr>
                    <w:rFonts w:ascii="Calibri" w:hAnsi="Calibri"/>
                    <w:b/>
                  </w:rPr>
                  <w:id w:val="791946285"/>
                  <w:placeholder>
                    <w:docPart w:val="86FBD42B25734DBB8F98017EE637D319"/>
                  </w:placeholder>
                  <w:showingPlcHdr/>
                  <w:text/>
                </w:sdtPr>
                <w:sdtEndPr/>
                <w:sdtContent>
                  <w:p w:rsidR="007B0315" w:rsidRPr="004420B6" w:rsidRDefault="00BF21B7" w:rsidP="00A972A8">
                    <w:pPr>
                      <w:rPr>
                        <w:rFonts w:ascii="Calibri" w:hAnsi="Calibri"/>
                        <w:b/>
                      </w:rPr>
                    </w:pPr>
                    <w:r w:rsidRPr="0014064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14405D" w:rsidRPr="004420B6" w:rsidTr="00BD6B60">
            <w:tblPrEx>
              <w:tblBorders>
                <w:insideH w:val="none" w:sz="0" w:space="0" w:color="auto"/>
                <w:insideV w:val="none" w:sz="0" w:space="0" w:color="auto"/>
              </w:tblBorders>
              <w:tblLook w:val="00A0" w:firstRow="1" w:lastRow="0" w:firstColumn="1" w:lastColumn="0" w:noHBand="0" w:noVBand="0"/>
            </w:tblPrEx>
            <w:trPr>
              <w:gridAfter w:val="1"/>
              <w:wAfter w:w="15" w:type="dxa"/>
              <w:trHeight w:val="7093"/>
            </w:trPr>
            <w:tc>
              <w:tcPr>
                <w:tcW w:w="10173" w:type="dxa"/>
                <w:gridSpan w:val="2"/>
              </w:tcPr>
              <w:p w:rsidR="00C94B36" w:rsidRPr="004420B6" w:rsidRDefault="00C94B36" w:rsidP="00CD18CD">
                <w:pPr>
                  <w:rPr>
                    <w:rFonts w:ascii="Calibri" w:hAnsi="Calibri"/>
                    <w:b/>
                  </w:rPr>
                </w:pPr>
              </w:p>
              <w:p w:rsidR="00AF23CE" w:rsidRPr="004420B6" w:rsidRDefault="00AF23CE" w:rsidP="00CD18CD">
                <w:pPr>
                  <w:rPr>
                    <w:rFonts w:ascii="Calibri" w:hAnsi="Calibri"/>
                    <w:b/>
                  </w:rPr>
                </w:pPr>
              </w:p>
              <w:tbl>
                <w:tblPr>
                  <w:tblW w:w="0" w:type="auto"/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9781"/>
                </w:tblGrid>
                <w:tr w:rsidR="002D46EA" w:rsidRPr="004420B6" w:rsidTr="002D46EA">
                  <w:trPr>
                    <w:jc w:val="center"/>
                  </w:trPr>
                  <w:tc>
                    <w:tcPr>
                      <w:tcW w:w="9781" w:type="dxa"/>
                      <w:tcBorders>
                        <w:top w:val="nil"/>
                        <w:left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2D46EA" w:rsidRPr="004420B6" w:rsidRDefault="002D46EA" w:rsidP="00837822">
                      <w:pPr>
                        <w:rPr>
                          <w:rFonts w:ascii="Calibri" w:hAnsi="Calibri"/>
                        </w:rPr>
                      </w:pPr>
                      <w:r w:rsidRPr="004420B6">
                        <w:rPr>
                          <w:rFonts w:ascii="Calibri" w:hAnsi="Calibri"/>
                          <w:b/>
                        </w:rPr>
                        <w:t>Primary Endpoints</w:t>
                      </w:r>
                      <w:r w:rsidRPr="004420B6">
                        <w:rPr>
                          <w:rFonts w:ascii="Calibri" w:hAnsi="Calibri"/>
                        </w:rPr>
                        <w:t>:</w:t>
                      </w:r>
                    </w:p>
                    <w:p w:rsidR="009673F1" w:rsidRPr="004420B6" w:rsidRDefault="009673F1" w:rsidP="00837822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  <w:p w:rsidR="002D46EA" w:rsidRPr="004420B6" w:rsidRDefault="002D46EA" w:rsidP="00837822">
                      <w:pPr>
                        <w:rPr>
                          <w:rFonts w:ascii="Calibri" w:hAnsi="Calibri"/>
                        </w:rPr>
                      </w:pPr>
                      <w:r w:rsidRPr="004420B6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</w:p>
                  </w:tc>
                </w:tr>
                <w:tr w:rsidR="002D46EA" w:rsidRPr="004420B6" w:rsidTr="0094167A">
                  <w:trPr>
                    <w:jc w:val="center"/>
                  </w:trPr>
                  <w:tc>
                    <w:tcPr>
                      <w:tcW w:w="9781" w:type="dxa"/>
                      <w:shd w:val="clear" w:color="auto" w:fill="auto"/>
                      <w:vAlign w:val="bottom"/>
                    </w:tcPr>
                    <w:p w:rsidR="002D46EA" w:rsidRPr="004420B6" w:rsidRDefault="00F24992" w:rsidP="00837822">
                      <w:pPr>
                        <w:rPr>
                          <w:rFonts w:ascii="Calibri" w:hAnsi="Calibri"/>
                        </w:rPr>
                      </w:pPr>
                      <w:sdt>
                        <w:sdtPr>
                          <w:rPr>
                            <w:rFonts w:ascii="Calibri" w:hAnsi="Calibri"/>
                          </w:rPr>
                          <w:id w:val="469109431"/>
                          <w:placeholder>
                            <w:docPart w:val="CC866248256C495FBDB7DB10E50C630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F21B7" w:rsidRPr="0014064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2D46EA" w:rsidRPr="004420B6" w:rsidRDefault="002D46EA" w:rsidP="00837822">
                      <w:pPr>
                        <w:rPr>
                          <w:rFonts w:ascii="Calibri" w:hAnsi="Calibri"/>
                        </w:rPr>
                      </w:pPr>
                    </w:p>
                  </w:tc>
                </w:tr>
                <w:tr w:rsidR="002D46EA" w:rsidRPr="004420B6" w:rsidTr="0094167A">
                  <w:trPr>
                    <w:jc w:val="center"/>
                  </w:trPr>
                  <w:tc>
                    <w:tcPr>
                      <w:tcW w:w="9781" w:type="dxa"/>
                      <w:shd w:val="clear" w:color="auto" w:fill="auto"/>
                      <w:vAlign w:val="bottom"/>
                    </w:tcPr>
                    <w:p w:rsidR="002D46EA" w:rsidRPr="004420B6" w:rsidRDefault="00F24992" w:rsidP="00837822">
                      <w:pPr>
                        <w:rPr>
                          <w:rFonts w:ascii="Calibri" w:hAnsi="Calibri"/>
                        </w:rPr>
                      </w:pPr>
                      <w:sdt>
                        <w:sdtPr>
                          <w:rPr>
                            <w:rFonts w:ascii="Calibri" w:hAnsi="Calibri"/>
                          </w:rPr>
                          <w:id w:val="1677303668"/>
                          <w:placeholder>
                            <w:docPart w:val="A138679BEDA44C82994B2CBCE068C05B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F21B7" w:rsidRPr="0014064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2D46EA" w:rsidRPr="004420B6" w:rsidRDefault="002D46EA" w:rsidP="00837822">
                      <w:pPr>
                        <w:rPr>
                          <w:rFonts w:ascii="Calibri" w:hAnsi="Calibri"/>
                        </w:rPr>
                      </w:pPr>
                      <w:r w:rsidRPr="004420B6">
                        <w:rPr>
                          <w:rFonts w:ascii="Calibri" w:hAnsi="Calibri"/>
                        </w:rPr>
                        <w:t xml:space="preserve">   </w:t>
                      </w:r>
                    </w:p>
                  </w:tc>
                </w:tr>
                <w:tr w:rsidR="002D46EA" w:rsidRPr="004420B6" w:rsidTr="0094167A">
                  <w:trPr>
                    <w:jc w:val="center"/>
                  </w:trPr>
                  <w:tc>
                    <w:tcPr>
                      <w:tcW w:w="9781" w:type="dxa"/>
                      <w:shd w:val="clear" w:color="auto" w:fill="auto"/>
                      <w:vAlign w:val="bottom"/>
                    </w:tcPr>
                    <w:sdt>
                      <w:sdtPr>
                        <w:rPr>
                          <w:rFonts w:ascii="Calibri" w:hAnsi="Calibri"/>
                        </w:rPr>
                        <w:id w:val="2079390392"/>
                        <w:placeholder>
                          <w:docPart w:val="293294FD2FAD4C259034B813B45E60B5"/>
                        </w:placeholder>
                        <w:showingPlcHdr/>
                        <w:text/>
                      </w:sdtPr>
                      <w:sdtEndPr/>
                      <w:sdtContent>
                        <w:p w:rsidR="002D46EA" w:rsidRPr="004420B6" w:rsidRDefault="00BF21B7" w:rsidP="00837822">
                          <w:pPr>
                            <w:rPr>
                              <w:rFonts w:ascii="Calibri" w:hAnsi="Calibri"/>
                            </w:rPr>
                          </w:pPr>
                          <w:r w:rsidRPr="0014064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  <w:p w:rsidR="002D46EA" w:rsidRPr="004420B6" w:rsidRDefault="002D46EA" w:rsidP="00837822">
                      <w:pPr>
                        <w:rPr>
                          <w:rFonts w:ascii="Calibri" w:hAnsi="Calibri"/>
                        </w:rPr>
                      </w:pPr>
                    </w:p>
                  </w:tc>
                </w:tr>
                <w:tr w:rsidR="002D46EA" w:rsidRPr="004420B6" w:rsidTr="0094167A">
                  <w:trPr>
                    <w:jc w:val="center"/>
                  </w:trPr>
                  <w:tc>
                    <w:tcPr>
                      <w:tcW w:w="9781" w:type="dxa"/>
                      <w:shd w:val="clear" w:color="auto" w:fill="auto"/>
                    </w:tcPr>
                    <w:p w:rsidR="002D46EA" w:rsidRPr="004420B6" w:rsidRDefault="00F24992" w:rsidP="00837822">
                      <w:pPr>
                        <w:rPr>
                          <w:rFonts w:ascii="Calibri" w:hAnsi="Calibri"/>
                        </w:rPr>
                      </w:pPr>
                      <w:sdt>
                        <w:sdtPr>
                          <w:rPr>
                            <w:rFonts w:ascii="Calibri" w:hAnsi="Calibri"/>
                          </w:rPr>
                          <w:id w:val="-1035267620"/>
                          <w:placeholder>
                            <w:docPart w:val="B1C0EC81A8834DE5BF84E6856C06108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F21B7" w:rsidRPr="0014064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2D46EA" w:rsidRPr="004420B6" w:rsidRDefault="002D46EA" w:rsidP="00837822">
                      <w:pPr>
                        <w:rPr>
                          <w:rFonts w:ascii="Calibri" w:hAnsi="Calibri"/>
                        </w:rPr>
                      </w:pPr>
                      <w:r w:rsidRPr="004420B6">
                        <w:rPr>
                          <w:rFonts w:ascii="Calibri" w:hAnsi="Calibri"/>
                        </w:rPr>
                        <w:t xml:space="preserve">   </w:t>
                      </w:r>
                    </w:p>
                  </w:tc>
                </w:tr>
              </w:tbl>
              <w:p w:rsidR="0014405D" w:rsidRPr="004420B6" w:rsidRDefault="0014405D" w:rsidP="00CD18CD">
                <w:pPr>
                  <w:rPr>
                    <w:rFonts w:ascii="Calibri" w:hAnsi="Calibri"/>
                    <w:b/>
                  </w:rPr>
                </w:pPr>
              </w:p>
              <w:p w:rsidR="00DB6D39" w:rsidRPr="004420B6" w:rsidRDefault="00DB6D39" w:rsidP="00CD18CD">
                <w:pPr>
                  <w:rPr>
                    <w:rFonts w:ascii="Calibri" w:hAnsi="Calibri"/>
                  </w:rPr>
                </w:pPr>
              </w:p>
              <w:tbl>
                <w:tblPr>
                  <w:tblW w:w="0" w:type="auto"/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9781"/>
                </w:tblGrid>
                <w:tr w:rsidR="002D46EA" w:rsidRPr="004420B6" w:rsidTr="002D46EA">
                  <w:trPr>
                    <w:jc w:val="center"/>
                  </w:trPr>
                  <w:tc>
                    <w:tcPr>
                      <w:tcW w:w="9781" w:type="dxa"/>
                      <w:tcBorders>
                        <w:top w:val="nil"/>
                        <w:left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2D46EA" w:rsidRPr="004420B6" w:rsidRDefault="002D46EA" w:rsidP="00C8055D">
                      <w:pPr>
                        <w:rPr>
                          <w:rFonts w:ascii="Calibri" w:hAnsi="Calibri"/>
                        </w:rPr>
                      </w:pPr>
                      <w:r w:rsidRPr="004420B6">
                        <w:rPr>
                          <w:rFonts w:ascii="Calibri" w:hAnsi="Calibri"/>
                          <w:b/>
                        </w:rPr>
                        <w:t>Secondary Endpoints</w:t>
                      </w:r>
                      <w:r w:rsidRPr="004420B6">
                        <w:rPr>
                          <w:rFonts w:ascii="Calibri" w:hAnsi="Calibri"/>
                        </w:rPr>
                        <w:t>:</w:t>
                      </w:r>
                    </w:p>
                    <w:p w:rsidR="009673F1" w:rsidRPr="004420B6" w:rsidRDefault="009673F1" w:rsidP="00C8055D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  <w:p w:rsidR="002D46EA" w:rsidRPr="004420B6" w:rsidRDefault="002D46EA" w:rsidP="00CD18CD">
                      <w:pPr>
                        <w:rPr>
                          <w:rFonts w:ascii="Calibri" w:hAnsi="Calibri"/>
                        </w:rPr>
                      </w:pPr>
                      <w:r w:rsidRPr="004420B6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</w:p>
                  </w:tc>
                </w:tr>
                <w:tr w:rsidR="002D46EA" w:rsidRPr="004420B6" w:rsidTr="0094167A">
                  <w:trPr>
                    <w:jc w:val="center"/>
                  </w:trPr>
                  <w:tc>
                    <w:tcPr>
                      <w:tcW w:w="9781" w:type="dxa"/>
                      <w:shd w:val="clear" w:color="auto" w:fill="auto"/>
                      <w:vAlign w:val="bottom"/>
                    </w:tcPr>
                    <w:p w:rsidR="002D46EA" w:rsidRPr="004420B6" w:rsidRDefault="00F24992" w:rsidP="006534FB">
                      <w:pPr>
                        <w:rPr>
                          <w:rFonts w:ascii="Calibri" w:hAnsi="Calibri"/>
                        </w:rPr>
                      </w:pPr>
                      <w:sdt>
                        <w:sdtPr>
                          <w:rPr>
                            <w:rFonts w:ascii="Calibri" w:hAnsi="Calibri"/>
                          </w:rPr>
                          <w:id w:val="1604389764"/>
                          <w:placeholder>
                            <w:docPart w:val="AD87A48DEEA7479ABE8B3C4C08757CBB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7C244F" w:rsidRPr="0014064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2D46EA" w:rsidRPr="004420B6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2D46EA" w:rsidRPr="004420B6" w:rsidRDefault="002D46EA" w:rsidP="007C244F">
                      <w:pPr>
                        <w:rPr>
                          <w:rFonts w:ascii="Calibri" w:hAnsi="Calibri"/>
                        </w:rPr>
                      </w:pPr>
                    </w:p>
                  </w:tc>
                </w:tr>
                <w:tr w:rsidR="002D46EA" w:rsidRPr="004420B6" w:rsidTr="0094167A">
                  <w:trPr>
                    <w:jc w:val="center"/>
                  </w:trPr>
                  <w:tc>
                    <w:tcPr>
                      <w:tcW w:w="9781" w:type="dxa"/>
                      <w:shd w:val="clear" w:color="auto" w:fill="auto"/>
                      <w:vAlign w:val="bottom"/>
                    </w:tcPr>
                    <w:p w:rsidR="002D46EA" w:rsidRPr="004420B6" w:rsidRDefault="00F24992" w:rsidP="006534FB">
                      <w:pPr>
                        <w:rPr>
                          <w:rFonts w:ascii="Calibri" w:hAnsi="Calibri"/>
                        </w:rPr>
                      </w:pPr>
                      <w:sdt>
                        <w:sdtPr>
                          <w:rPr>
                            <w:rFonts w:ascii="Calibri" w:hAnsi="Calibri"/>
                          </w:rPr>
                          <w:id w:val="235447800"/>
                          <w:placeholder>
                            <w:docPart w:val="AD87A48DEEA7479ABE8B3C4C08757CBB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7C244F" w:rsidRPr="0014064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2D46EA" w:rsidRPr="004420B6" w:rsidRDefault="002D46EA" w:rsidP="007C244F">
                      <w:pPr>
                        <w:rPr>
                          <w:rFonts w:ascii="Calibri" w:hAnsi="Calibri"/>
                        </w:rPr>
                      </w:pPr>
                    </w:p>
                  </w:tc>
                </w:tr>
                <w:tr w:rsidR="002D46EA" w:rsidRPr="004420B6" w:rsidTr="0094167A">
                  <w:trPr>
                    <w:jc w:val="center"/>
                  </w:trPr>
                  <w:tc>
                    <w:tcPr>
                      <w:tcW w:w="9781" w:type="dxa"/>
                      <w:shd w:val="clear" w:color="auto" w:fill="auto"/>
                      <w:vAlign w:val="bottom"/>
                    </w:tcPr>
                    <w:sdt>
                      <w:sdtPr>
                        <w:rPr>
                          <w:rFonts w:ascii="Calibri" w:hAnsi="Calibri"/>
                        </w:rPr>
                        <w:id w:val="-1532566193"/>
                        <w:placeholder>
                          <w:docPart w:val="13E70E0D4C674FB3A7B3CDD982F4516C"/>
                        </w:placeholder>
                        <w:showingPlcHdr/>
                        <w:text/>
                      </w:sdtPr>
                      <w:sdtEndPr/>
                      <w:sdtContent>
                        <w:p w:rsidR="002D46EA" w:rsidRPr="004420B6" w:rsidRDefault="00BF21B7" w:rsidP="00C8055D">
                          <w:pPr>
                            <w:rPr>
                              <w:rFonts w:ascii="Calibri" w:hAnsi="Calibri"/>
                            </w:rPr>
                          </w:pPr>
                          <w:r w:rsidRPr="0014064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  <w:p w:rsidR="002D46EA" w:rsidRPr="004420B6" w:rsidRDefault="002D46EA" w:rsidP="00CD18CD">
                      <w:pPr>
                        <w:rPr>
                          <w:rFonts w:ascii="Calibri" w:hAnsi="Calibri"/>
                        </w:rPr>
                      </w:pPr>
                    </w:p>
                  </w:tc>
                </w:tr>
                <w:tr w:rsidR="002D46EA" w:rsidRPr="004420B6" w:rsidTr="0094167A">
                  <w:trPr>
                    <w:jc w:val="center"/>
                  </w:trPr>
                  <w:tc>
                    <w:tcPr>
                      <w:tcW w:w="9781" w:type="dxa"/>
                      <w:shd w:val="clear" w:color="auto" w:fill="auto"/>
                    </w:tcPr>
                    <w:p w:rsidR="002D46EA" w:rsidRPr="004420B6" w:rsidRDefault="002D46EA" w:rsidP="00CD18CD">
                      <w:pPr>
                        <w:rPr>
                          <w:rFonts w:ascii="Calibri" w:hAnsi="Calibri"/>
                        </w:rPr>
                      </w:pPr>
                      <w:r w:rsidRPr="004420B6">
                        <w:rPr>
                          <w:rFonts w:ascii="Calibri" w:hAnsi="Calibri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</w:rPr>
                          <w:id w:val="519444868"/>
                          <w:placeholder>
                            <w:docPart w:val="AD87A48DEEA7479ABE8B3C4C08757CBB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7C244F" w:rsidRPr="0014064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2D46EA" w:rsidRPr="004420B6" w:rsidRDefault="002D46EA" w:rsidP="007C244F">
                      <w:pPr>
                        <w:rPr>
                          <w:rFonts w:ascii="Calibri" w:hAnsi="Calibri"/>
                        </w:rPr>
                      </w:pPr>
                    </w:p>
                  </w:tc>
                </w:tr>
              </w:tbl>
              <w:p w:rsidR="00DB6D39" w:rsidRPr="004420B6" w:rsidRDefault="00DB6D39" w:rsidP="00CD18CD">
                <w:pPr>
                  <w:rPr>
                    <w:rFonts w:ascii="Calibri" w:hAnsi="Calibri"/>
                  </w:rPr>
                </w:pPr>
              </w:p>
            </w:tc>
          </w:tr>
        </w:tbl>
        <w:p w:rsidR="0014405D" w:rsidRPr="004420B6" w:rsidRDefault="0014405D" w:rsidP="00D22AB0">
          <w:pPr>
            <w:rPr>
              <w:rFonts w:ascii="Calibri" w:hAnsi="Calibri"/>
            </w:rPr>
          </w:pPr>
        </w:p>
        <w:p w:rsidR="00AF23CE" w:rsidRPr="004420B6" w:rsidRDefault="00AF23CE" w:rsidP="00D22AB0">
          <w:pPr>
            <w:rPr>
              <w:rFonts w:ascii="Calibri" w:hAnsi="Calibri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0188"/>
          </w:tblGrid>
          <w:tr w:rsidR="0014405D" w:rsidRPr="004420B6" w:rsidTr="009E1BD6">
            <w:trPr>
              <w:trHeight w:val="1125"/>
            </w:trPr>
            <w:tc>
              <w:tcPr>
                <w:tcW w:w="10188" w:type="dxa"/>
              </w:tcPr>
              <w:p w:rsidR="00A6391A" w:rsidRPr="004420B6" w:rsidRDefault="0028669B" w:rsidP="00B661BF">
                <w:pPr>
                  <w:rPr>
                    <w:rFonts w:ascii="Calibri" w:hAnsi="Calibri"/>
                    <w:b/>
                  </w:rPr>
                </w:pPr>
                <w:r w:rsidRPr="004420B6">
                  <w:rPr>
                    <w:rFonts w:ascii="Calibri" w:hAnsi="Calibri"/>
                    <w:b/>
                  </w:rPr>
                  <w:t>C</w:t>
                </w:r>
                <w:r w:rsidR="00C8055D" w:rsidRPr="004420B6">
                  <w:rPr>
                    <w:rFonts w:ascii="Calibri" w:hAnsi="Calibri"/>
                    <w:b/>
                  </w:rPr>
                  <w:t>linical</w:t>
                </w:r>
                <w:r w:rsidR="007F3F71" w:rsidRPr="004420B6">
                  <w:rPr>
                    <w:rFonts w:ascii="Calibri" w:hAnsi="Calibri"/>
                    <w:b/>
                  </w:rPr>
                  <w:t>/pathology</w:t>
                </w:r>
                <w:r w:rsidR="00C8055D" w:rsidRPr="004420B6">
                  <w:rPr>
                    <w:rFonts w:ascii="Calibri" w:hAnsi="Calibri"/>
                    <w:b/>
                  </w:rPr>
                  <w:t xml:space="preserve"> </w:t>
                </w:r>
                <w:r w:rsidR="0014405D" w:rsidRPr="004420B6">
                  <w:rPr>
                    <w:rFonts w:ascii="Calibri" w:hAnsi="Calibri"/>
                    <w:b/>
                  </w:rPr>
                  <w:t xml:space="preserve"> data</w:t>
                </w:r>
                <w:r w:rsidR="0014405D" w:rsidRPr="004420B6">
                  <w:rPr>
                    <w:rFonts w:ascii="Calibri" w:hAnsi="Calibri"/>
                  </w:rPr>
                  <w:t>:</w:t>
                </w:r>
                <w:r w:rsidR="0014405D" w:rsidRPr="004420B6">
                  <w:rPr>
                    <w:rFonts w:ascii="Calibri" w:hAnsi="Calibri"/>
                    <w:b/>
                  </w:rPr>
                  <w:t xml:space="preserve">  </w:t>
                </w:r>
                <w:r w:rsidR="00A6391A" w:rsidRPr="004420B6">
                  <w:rPr>
                    <w:rFonts w:ascii="Calibri" w:hAnsi="Calibri"/>
                    <w:i/>
                  </w:rPr>
                  <w:t xml:space="preserve">Please indicate the </w:t>
                </w:r>
                <w:r w:rsidR="00C8055D" w:rsidRPr="004420B6">
                  <w:rPr>
                    <w:rFonts w:ascii="Calibri" w:hAnsi="Calibri"/>
                    <w:i/>
                  </w:rPr>
                  <w:t>clinical</w:t>
                </w:r>
                <w:r w:rsidR="00C94B36" w:rsidRPr="004420B6">
                  <w:rPr>
                    <w:rFonts w:ascii="Calibri" w:hAnsi="Calibri"/>
                    <w:i/>
                  </w:rPr>
                  <w:t xml:space="preserve"> and pathology</w:t>
                </w:r>
                <w:r w:rsidR="00C8055D" w:rsidRPr="004420B6">
                  <w:rPr>
                    <w:rFonts w:ascii="Calibri" w:hAnsi="Calibri"/>
                    <w:i/>
                  </w:rPr>
                  <w:t xml:space="preserve"> data that are</w:t>
                </w:r>
                <w:r w:rsidR="00A6391A" w:rsidRPr="004420B6">
                  <w:rPr>
                    <w:rFonts w:ascii="Calibri" w:hAnsi="Calibri"/>
                    <w:i/>
                  </w:rPr>
                  <w:t xml:space="preserve"> being requested</w:t>
                </w:r>
                <w:r w:rsidR="00414048" w:rsidRPr="004420B6">
                  <w:rPr>
                    <w:rFonts w:ascii="Calibri" w:hAnsi="Calibri"/>
                    <w:i/>
                  </w:rPr>
                  <w:t xml:space="preserve"> </w:t>
                </w:r>
              </w:p>
              <w:p w:rsidR="000C0FF1" w:rsidRPr="004420B6" w:rsidRDefault="00C8055D" w:rsidP="00AD7033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4420B6">
                  <w:rPr>
                    <w:rFonts w:ascii="Calibri" w:hAnsi="Calibri"/>
                    <w:i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libri" w:hAnsi="Calibri"/>
                      <w:i/>
                      <w:sz w:val="20"/>
                      <w:szCs w:val="20"/>
                    </w:rPr>
                    <w:id w:val="-1067642224"/>
                    <w:placeholder>
                      <w:docPart w:val="51DCD0BB952B4966B0C9621DB8D325EB"/>
                    </w:placeholder>
                    <w:showingPlcHdr/>
                    <w:text/>
                  </w:sdtPr>
                  <w:sdtEndPr/>
                  <w:sdtContent>
                    <w:r w:rsidR="00BF21B7" w:rsidRPr="0014064C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:rsidR="00C94B36" w:rsidRPr="004420B6" w:rsidRDefault="00C94B36" w:rsidP="00AD7033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</w:p>
              <w:p w:rsidR="00C94B36" w:rsidRPr="004420B6" w:rsidRDefault="00C94B36" w:rsidP="00AD7033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</w:p>
              <w:p w:rsidR="00C94B36" w:rsidRPr="004420B6" w:rsidRDefault="00C94B36" w:rsidP="00AD7033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</w:p>
            </w:tc>
          </w:tr>
          <w:tr w:rsidR="000C0FF1" w:rsidRPr="004420B6" w:rsidTr="009E1BD6">
            <w:trPr>
              <w:trHeight w:val="1125"/>
            </w:trPr>
            <w:tc>
              <w:tcPr>
                <w:tcW w:w="10188" w:type="dxa"/>
              </w:tcPr>
              <w:p w:rsidR="000C0FF1" w:rsidRPr="004420B6" w:rsidRDefault="00414048" w:rsidP="000C0FF1">
                <w:pPr>
                  <w:rPr>
                    <w:rFonts w:ascii="Calibri" w:hAnsi="Calibri"/>
                    <w:i/>
                  </w:rPr>
                </w:pPr>
                <w:r w:rsidRPr="004420B6">
                  <w:rPr>
                    <w:rFonts w:ascii="Calibri" w:hAnsi="Calibri"/>
                    <w:b/>
                  </w:rPr>
                  <w:t>Omics data required for project:</w:t>
                </w:r>
                <w:r w:rsidR="00C94B36" w:rsidRPr="004420B6">
                  <w:rPr>
                    <w:rFonts w:ascii="Calibri" w:hAnsi="Calibri"/>
                    <w:b/>
                  </w:rPr>
                  <w:t xml:space="preserve">  </w:t>
                </w:r>
                <w:r w:rsidR="00C94B36" w:rsidRPr="004420B6">
                  <w:rPr>
                    <w:rFonts w:ascii="Calibri" w:hAnsi="Calibri"/>
                    <w:i/>
                  </w:rPr>
                  <w:t>Please indicate ty</w:t>
                </w:r>
                <w:r w:rsidR="002D46EA" w:rsidRPr="004420B6">
                  <w:rPr>
                    <w:rFonts w:ascii="Calibri" w:hAnsi="Calibri"/>
                    <w:i/>
                  </w:rPr>
                  <w:t>pe of data e.g. genome/transcriptome/methylome</w:t>
                </w:r>
              </w:p>
              <w:sdt>
                <w:sdtPr>
                  <w:rPr>
                    <w:rFonts w:ascii="Calibri" w:hAnsi="Calibri"/>
                    <w:b/>
                  </w:rPr>
                  <w:id w:val="1588646228"/>
                  <w:placeholder>
                    <w:docPart w:val="109E67E2E9A9403AA03DB4885654D05E"/>
                  </w:placeholder>
                  <w:showingPlcHdr/>
                  <w:text/>
                </w:sdtPr>
                <w:sdtEndPr/>
                <w:sdtContent>
                  <w:p w:rsidR="000C0FF1" w:rsidRPr="004420B6" w:rsidRDefault="00BF21B7" w:rsidP="00B661BF">
                    <w:pPr>
                      <w:rPr>
                        <w:rFonts w:ascii="Calibri" w:hAnsi="Calibri"/>
                        <w:b/>
                      </w:rPr>
                    </w:pPr>
                    <w:r w:rsidRPr="0014064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C94B36" w:rsidRPr="004420B6" w:rsidRDefault="00C94B36" w:rsidP="00B661BF">
                <w:pPr>
                  <w:rPr>
                    <w:rFonts w:ascii="Calibri" w:hAnsi="Calibri"/>
                    <w:b/>
                  </w:rPr>
                </w:pPr>
              </w:p>
              <w:p w:rsidR="00C94B36" w:rsidRPr="004420B6" w:rsidRDefault="00C94B36" w:rsidP="00B661BF">
                <w:pPr>
                  <w:rPr>
                    <w:rFonts w:ascii="Calibri" w:hAnsi="Calibri"/>
                    <w:b/>
                  </w:rPr>
                </w:pPr>
              </w:p>
              <w:p w:rsidR="00C94B36" w:rsidRPr="004420B6" w:rsidRDefault="00C94B36" w:rsidP="00B661BF">
                <w:pPr>
                  <w:rPr>
                    <w:rFonts w:ascii="Calibri" w:hAnsi="Calibri"/>
                    <w:b/>
                  </w:rPr>
                </w:pPr>
              </w:p>
            </w:tc>
          </w:tr>
        </w:tbl>
        <w:p w:rsidR="00AF23CE" w:rsidRPr="004420B6" w:rsidRDefault="00AF23CE" w:rsidP="00D22AB0">
          <w:pPr>
            <w:rPr>
              <w:rFonts w:ascii="Calibri" w:hAnsi="Calibri"/>
            </w:rPr>
          </w:pPr>
        </w:p>
        <w:p w:rsidR="009673F1" w:rsidRPr="004420B6" w:rsidRDefault="009673F1" w:rsidP="00D22AB0">
          <w:pPr>
            <w:rPr>
              <w:rFonts w:ascii="Calibri" w:hAnsi="Calibri"/>
            </w:rPr>
          </w:pPr>
        </w:p>
        <w:p w:rsidR="009673F1" w:rsidRPr="004420B6" w:rsidRDefault="009673F1" w:rsidP="00D22AB0">
          <w:pPr>
            <w:rPr>
              <w:rFonts w:ascii="Calibri" w:hAnsi="Calibri"/>
            </w:rPr>
          </w:pPr>
        </w:p>
        <w:p w:rsidR="009673F1" w:rsidRPr="004420B6" w:rsidRDefault="009673F1" w:rsidP="00D22AB0">
          <w:pPr>
            <w:rPr>
              <w:rFonts w:ascii="Calibri" w:hAnsi="Calibri"/>
            </w:rPr>
          </w:pPr>
        </w:p>
        <w:p w:rsidR="009673F1" w:rsidRPr="004420B6" w:rsidRDefault="009673F1" w:rsidP="00D22AB0">
          <w:pPr>
            <w:rPr>
              <w:rFonts w:ascii="Calibri" w:hAnsi="Calibri"/>
            </w:rPr>
          </w:pPr>
        </w:p>
        <w:p w:rsidR="009673F1" w:rsidRPr="004420B6" w:rsidRDefault="009673F1" w:rsidP="00D22AB0">
          <w:pPr>
            <w:rPr>
              <w:rFonts w:ascii="Calibri" w:hAnsi="Calibri"/>
            </w:rPr>
          </w:pPr>
        </w:p>
        <w:p w:rsidR="009673F1" w:rsidRPr="004420B6" w:rsidRDefault="009673F1" w:rsidP="00D22AB0">
          <w:pPr>
            <w:rPr>
              <w:rFonts w:ascii="Calibri" w:hAnsi="Calibri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0188"/>
          </w:tblGrid>
          <w:tr w:rsidR="0014405D" w:rsidRPr="004420B6" w:rsidTr="00AF4090">
            <w:trPr>
              <w:trHeight w:val="1733"/>
            </w:trPr>
            <w:tc>
              <w:tcPr>
                <w:tcW w:w="10188" w:type="dxa"/>
              </w:tcPr>
              <w:p w:rsidR="0014405D" w:rsidRPr="004420B6" w:rsidRDefault="00AF23CE" w:rsidP="00B661BF">
                <w:pPr>
                  <w:rPr>
                    <w:rFonts w:ascii="Calibri" w:hAnsi="Calibri"/>
                    <w:i/>
                  </w:rPr>
                </w:pPr>
                <w:r w:rsidRPr="004420B6">
                  <w:rPr>
                    <w:rFonts w:ascii="Calibri" w:hAnsi="Calibri"/>
                  </w:rPr>
                  <w:lastRenderedPageBreak/>
                  <w:br w:type="page"/>
                </w:r>
                <w:r w:rsidR="0014405D" w:rsidRPr="004420B6">
                  <w:rPr>
                    <w:rFonts w:ascii="Calibri" w:hAnsi="Calibri"/>
                    <w:b/>
                  </w:rPr>
                  <w:t>Additional Requests:</w:t>
                </w:r>
                <w:r w:rsidR="0014405D" w:rsidRPr="004420B6">
                  <w:rPr>
                    <w:rFonts w:ascii="Calibri" w:hAnsi="Calibri"/>
                  </w:rPr>
                  <w:t xml:space="preserve"> </w:t>
                </w:r>
                <w:r w:rsidR="0014405D" w:rsidRPr="004420B6">
                  <w:rPr>
                    <w:rFonts w:ascii="Calibri" w:hAnsi="Calibri"/>
                    <w:i/>
                  </w:rPr>
                  <w:t>For studies requiring biological specimens, please specify sample request and sample requirements (e.g. TMA slides freshly cut, storage conditions).</w:t>
                </w:r>
                <w:r w:rsidR="0014405D" w:rsidRPr="004420B6">
                  <w:rPr>
                    <w:rFonts w:ascii="Calibri" w:hAnsi="Calibri"/>
                  </w:rPr>
                  <w:t xml:space="preserve"> </w:t>
                </w:r>
                <w:r w:rsidR="0014405D" w:rsidRPr="004420B6">
                  <w:rPr>
                    <w:rFonts w:ascii="Calibri" w:hAnsi="Calibri"/>
                    <w:i/>
                  </w:rPr>
                  <w:t>Please also provide information on methods/assays, if applicable (e.g. specification of antibody and probes and method of scoring).These may not be available on all samples.</w:t>
                </w:r>
              </w:p>
              <w:p w:rsidR="007F3F71" w:rsidRPr="004420B6" w:rsidRDefault="007F3F71" w:rsidP="00B661BF">
                <w:pPr>
                  <w:rPr>
                    <w:rFonts w:ascii="Calibri" w:hAnsi="Calibri"/>
                    <w:i/>
                  </w:rPr>
                </w:pPr>
              </w:p>
              <w:p w:rsidR="007F3F71" w:rsidRPr="004420B6" w:rsidRDefault="007F3F71" w:rsidP="00B661BF">
                <w:pPr>
                  <w:rPr>
                    <w:rFonts w:ascii="Calibri" w:hAnsi="Calibri"/>
                  </w:rPr>
                </w:pPr>
                <w:r w:rsidRPr="004420B6">
                  <w:rPr>
                    <w:rFonts w:ascii="Calibri" w:hAnsi="Calibri"/>
                    <w:i/>
                  </w:rPr>
                  <w:t>THIS PART OF THE FORM IS FOR FUTURE DISCUSSION</w:t>
                </w:r>
              </w:p>
              <w:p w:rsidR="0014405D" w:rsidRPr="004420B6" w:rsidRDefault="0014405D" w:rsidP="00B661BF">
                <w:pPr>
                  <w:rPr>
                    <w:rFonts w:ascii="Calibri" w:hAnsi="Calibri"/>
                  </w:rPr>
                </w:pPr>
              </w:p>
            </w:tc>
          </w:tr>
        </w:tbl>
        <w:p w:rsidR="0014405D" w:rsidRPr="004420B6" w:rsidRDefault="0014405D" w:rsidP="00B661BF">
          <w:pPr>
            <w:rPr>
              <w:rFonts w:ascii="Calibri" w:hAnsi="Calibri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0203"/>
          </w:tblGrid>
          <w:tr w:rsidR="0014405D" w:rsidRPr="004420B6" w:rsidTr="00C16AC4">
            <w:trPr>
              <w:trHeight w:val="2483"/>
            </w:trPr>
            <w:tc>
              <w:tcPr>
                <w:tcW w:w="10203" w:type="dxa"/>
              </w:tcPr>
              <w:p w:rsidR="0014405D" w:rsidRPr="004420B6" w:rsidRDefault="0014405D" w:rsidP="00B661BF">
                <w:pPr>
                  <w:rPr>
                    <w:rFonts w:ascii="Calibri" w:hAnsi="Calibri"/>
                  </w:rPr>
                </w:pPr>
                <w:r w:rsidRPr="004420B6">
                  <w:rPr>
                    <w:rFonts w:ascii="Calibri" w:hAnsi="Calibri"/>
                    <w:b/>
                  </w:rPr>
                  <w:t xml:space="preserve">Analysis Plan: </w:t>
                </w:r>
                <w:r w:rsidRPr="004420B6">
                  <w:rPr>
                    <w:rFonts w:ascii="Calibri" w:hAnsi="Calibri"/>
                    <w:i/>
                  </w:rPr>
                  <w:t>Please include power considerations</w:t>
                </w:r>
                <w:r w:rsidR="002D46EA" w:rsidRPr="004420B6">
                  <w:rPr>
                    <w:rFonts w:ascii="Calibri" w:hAnsi="Calibri"/>
                    <w:i/>
                  </w:rPr>
                  <w:t>, if applicable</w:t>
                </w:r>
                <w:r w:rsidRPr="004420B6">
                  <w:rPr>
                    <w:rFonts w:ascii="Calibri" w:hAnsi="Calibri"/>
                  </w:rPr>
                  <w:t>.</w:t>
                </w:r>
              </w:p>
              <w:sdt>
                <w:sdtPr>
                  <w:rPr>
                    <w:rFonts w:ascii="Calibri" w:hAnsi="Calibri"/>
                  </w:rPr>
                  <w:id w:val="-440615859"/>
                  <w:placeholder>
                    <w:docPart w:val="4E755AD05B194B4E9B5204DDA933DD86"/>
                  </w:placeholder>
                  <w:showingPlcHdr/>
                  <w:text/>
                </w:sdtPr>
                <w:sdtEndPr/>
                <w:sdtContent>
                  <w:p w:rsidR="00AF23CE" w:rsidRPr="004420B6" w:rsidRDefault="00BF21B7" w:rsidP="00B661BF">
                    <w:pPr>
                      <w:rPr>
                        <w:rFonts w:ascii="Calibri" w:hAnsi="Calibri"/>
                      </w:rPr>
                    </w:pPr>
                    <w:r w:rsidRPr="0014064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AF23CE" w:rsidRPr="004420B6" w:rsidRDefault="00AF23CE" w:rsidP="00B661BF">
          <w:pPr>
            <w:rPr>
              <w:rFonts w:ascii="Calibri" w:hAnsi="Calibri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0188"/>
          </w:tblGrid>
          <w:tr w:rsidR="0014405D" w:rsidRPr="004420B6" w:rsidTr="00A13042">
            <w:trPr>
              <w:trHeight w:val="1136"/>
            </w:trPr>
            <w:tc>
              <w:tcPr>
                <w:tcW w:w="10188" w:type="dxa"/>
              </w:tcPr>
              <w:p w:rsidR="0014405D" w:rsidRPr="004420B6" w:rsidRDefault="0014405D" w:rsidP="00B661BF">
                <w:pPr>
                  <w:rPr>
                    <w:rFonts w:ascii="Calibri" w:hAnsi="Calibri"/>
                  </w:rPr>
                </w:pPr>
                <w:r w:rsidRPr="004420B6">
                  <w:rPr>
                    <w:rFonts w:ascii="Calibri" w:hAnsi="Calibri"/>
                    <w:b/>
                  </w:rPr>
                  <w:t>Budgetary considerations, if applicable:</w:t>
                </w:r>
              </w:p>
              <w:sdt>
                <w:sdtPr>
                  <w:rPr>
                    <w:rFonts w:ascii="Calibri" w:hAnsi="Calibri"/>
                  </w:rPr>
                  <w:id w:val="681631821"/>
                  <w:placeholder>
                    <w:docPart w:val="60C554E75AE746F4A3B77E943F0BD6D4"/>
                  </w:placeholder>
                  <w:showingPlcHdr/>
                  <w:text/>
                </w:sdtPr>
                <w:sdtEndPr/>
                <w:sdtContent>
                  <w:p w:rsidR="0014405D" w:rsidRPr="004420B6" w:rsidRDefault="00BF21B7" w:rsidP="00B661BF">
                    <w:pPr>
                      <w:rPr>
                        <w:rFonts w:ascii="Calibri" w:hAnsi="Calibri"/>
                      </w:rPr>
                    </w:pPr>
                    <w:r w:rsidRPr="0014064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AF23CE" w:rsidRPr="004420B6" w:rsidRDefault="00AF23CE" w:rsidP="00B661BF">
                <w:pPr>
                  <w:rPr>
                    <w:rFonts w:ascii="Calibri" w:hAnsi="Calibri"/>
                  </w:rPr>
                </w:pPr>
              </w:p>
              <w:p w:rsidR="00AF23CE" w:rsidRPr="004420B6" w:rsidRDefault="00AF23CE" w:rsidP="00B661BF">
                <w:pPr>
                  <w:rPr>
                    <w:rFonts w:ascii="Calibri" w:hAnsi="Calibri"/>
                  </w:rPr>
                </w:pPr>
              </w:p>
              <w:p w:rsidR="00AF23CE" w:rsidRPr="004420B6" w:rsidRDefault="00AF23CE" w:rsidP="00B661BF">
                <w:pPr>
                  <w:rPr>
                    <w:rFonts w:ascii="Calibri" w:hAnsi="Calibri"/>
                  </w:rPr>
                </w:pPr>
              </w:p>
            </w:tc>
          </w:tr>
        </w:tbl>
        <w:p w:rsidR="0014405D" w:rsidRPr="004420B6" w:rsidRDefault="0014405D" w:rsidP="00B661BF">
          <w:pPr>
            <w:rPr>
              <w:rFonts w:ascii="Calibri" w:hAnsi="Calibri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0188"/>
          </w:tblGrid>
          <w:tr w:rsidR="0014405D" w:rsidRPr="004420B6" w:rsidTr="00A23DFE">
            <w:trPr>
              <w:trHeight w:val="1701"/>
            </w:trPr>
            <w:tc>
              <w:tcPr>
                <w:tcW w:w="10188" w:type="dxa"/>
              </w:tcPr>
              <w:p w:rsidR="0014405D" w:rsidRPr="004420B6" w:rsidRDefault="0014405D" w:rsidP="00B661BF">
                <w:pPr>
                  <w:rPr>
                    <w:rFonts w:ascii="Calibri" w:hAnsi="Calibri"/>
                    <w:b/>
                  </w:rPr>
                </w:pPr>
                <w:r w:rsidRPr="004420B6">
                  <w:rPr>
                    <w:rFonts w:ascii="Calibri" w:hAnsi="Calibri"/>
                    <w:b/>
                  </w:rPr>
                  <w:t>Writing committee and authorship agreements</w:t>
                </w:r>
                <w:r w:rsidR="00FE519B" w:rsidRPr="004420B6">
                  <w:rPr>
                    <w:rFonts w:ascii="Calibri" w:hAnsi="Calibri"/>
                    <w:b/>
                  </w:rPr>
                  <w:t>:</w:t>
                </w:r>
              </w:p>
              <w:p w:rsidR="00057EF5" w:rsidRPr="004420B6" w:rsidRDefault="0014405D" w:rsidP="00B661BF">
                <w:pPr>
                  <w:rPr>
                    <w:rFonts w:ascii="Calibri" w:hAnsi="Calibri"/>
                    <w:i/>
                  </w:rPr>
                </w:pPr>
                <w:r w:rsidRPr="004420B6">
                  <w:rPr>
                    <w:rFonts w:ascii="Calibri" w:hAnsi="Calibri"/>
                  </w:rPr>
                  <w:t xml:space="preserve">NB any data using </w:t>
                </w:r>
                <w:r w:rsidR="00C8055D" w:rsidRPr="004420B6">
                  <w:rPr>
                    <w:rFonts w:ascii="Calibri" w:hAnsi="Calibri"/>
                  </w:rPr>
                  <w:t>Pan Prostate</w:t>
                </w:r>
                <w:r w:rsidRPr="004420B6">
                  <w:rPr>
                    <w:rFonts w:ascii="Calibri" w:hAnsi="Calibri"/>
                  </w:rPr>
                  <w:t xml:space="preserve"> samples should comply with the </w:t>
                </w:r>
                <w:r w:rsidR="00E84412" w:rsidRPr="004420B6">
                  <w:rPr>
                    <w:rFonts w:ascii="Calibri" w:hAnsi="Calibri"/>
                  </w:rPr>
                  <w:t>PanProstate</w:t>
                </w:r>
                <w:r w:rsidR="00057EF5" w:rsidRPr="004420B6">
                  <w:rPr>
                    <w:rFonts w:ascii="Calibri" w:hAnsi="Calibri"/>
                  </w:rPr>
                  <w:t xml:space="preserve"> </w:t>
                </w:r>
                <w:r w:rsidRPr="004420B6">
                  <w:rPr>
                    <w:rFonts w:ascii="Calibri" w:hAnsi="Calibri"/>
                  </w:rPr>
                  <w:t xml:space="preserve">authorship guidelines </w:t>
                </w:r>
                <w:r w:rsidRPr="004420B6">
                  <w:rPr>
                    <w:rFonts w:ascii="Calibri" w:hAnsi="Calibri"/>
                    <w:i/>
                  </w:rPr>
                  <w:t>as a minimum</w:t>
                </w:r>
                <w:r w:rsidR="00057EF5" w:rsidRPr="004420B6">
                  <w:rPr>
                    <w:rFonts w:ascii="Calibri" w:hAnsi="Calibri"/>
                    <w:i/>
                  </w:rPr>
                  <w:t>:</w:t>
                </w:r>
              </w:p>
              <w:p w:rsidR="00191E17" w:rsidRPr="004420B6" w:rsidRDefault="00E84412" w:rsidP="00191E17">
                <w:pPr>
                  <w:numPr>
                    <w:ilvl w:val="0"/>
                    <w:numId w:val="1"/>
                  </w:numPr>
                  <w:rPr>
                    <w:rFonts w:ascii="Calibri" w:hAnsi="Calibri"/>
                    <w:b/>
                  </w:rPr>
                </w:pPr>
                <w:r w:rsidRPr="004420B6">
                  <w:rPr>
                    <w:rFonts w:ascii="Calibri" w:hAnsi="Calibri"/>
                    <w:i/>
                  </w:rPr>
                  <w:t xml:space="preserve">Those undertaking the analysis will be the senior authors </w:t>
                </w:r>
              </w:p>
              <w:p w:rsidR="00E84412" w:rsidRPr="004420B6" w:rsidRDefault="00E84412" w:rsidP="00191E17">
                <w:pPr>
                  <w:numPr>
                    <w:ilvl w:val="0"/>
                    <w:numId w:val="1"/>
                  </w:numPr>
                  <w:rPr>
                    <w:rFonts w:ascii="Calibri" w:hAnsi="Calibri"/>
                    <w:b/>
                  </w:rPr>
                </w:pPr>
                <w:r w:rsidRPr="004420B6">
                  <w:rPr>
                    <w:rFonts w:ascii="Calibri" w:hAnsi="Calibri"/>
                    <w:i/>
                  </w:rPr>
                  <w:t xml:space="preserve">All members of the panprostate group ie those on all </w:t>
                </w:r>
                <w:r w:rsidR="007F3F71" w:rsidRPr="004420B6">
                  <w:rPr>
                    <w:rFonts w:ascii="Calibri" w:hAnsi="Calibri"/>
                    <w:i/>
                  </w:rPr>
                  <w:t>3</w:t>
                </w:r>
                <w:r w:rsidRPr="004420B6">
                  <w:rPr>
                    <w:rFonts w:ascii="Calibri" w:hAnsi="Calibri"/>
                    <w:i/>
                  </w:rPr>
                  <w:t xml:space="preserve"> subcommittees will be named</w:t>
                </w:r>
              </w:p>
              <w:p w:rsidR="00E84412" w:rsidRPr="004420B6" w:rsidRDefault="00E84412" w:rsidP="00CC6D46">
                <w:pPr>
                  <w:numPr>
                    <w:ilvl w:val="0"/>
                    <w:numId w:val="1"/>
                  </w:numPr>
                  <w:rPr>
                    <w:rFonts w:ascii="Calibri" w:hAnsi="Calibri"/>
                    <w:b/>
                  </w:rPr>
                </w:pPr>
                <w:r w:rsidRPr="004420B6">
                  <w:rPr>
                    <w:rFonts w:ascii="Calibri" w:hAnsi="Calibri"/>
                    <w:i/>
                  </w:rPr>
                  <w:t>Supporting researchers eg data managers etc will be listed under the umbrella of ‘The PanProstate Consortium’ as one authorship position</w:t>
                </w:r>
              </w:p>
            </w:tc>
          </w:tr>
        </w:tbl>
        <w:p w:rsidR="0014405D" w:rsidRPr="004420B6" w:rsidRDefault="0014405D" w:rsidP="00B661BF">
          <w:pPr>
            <w:rPr>
              <w:rFonts w:ascii="Calibri" w:hAnsi="Calibri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0188"/>
          </w:tblGrid>
          <w:tr w:rsidR="0014405D" w:rsidRPr="004420B6" w:rsidTr="00A13042">
            <w:trPr>
              <w:trHeight w:val="841"/>
            </w:trPr>
            <w:tc>
              <w:tcPr>
                <w:tcW w:w="10188" w:type="dxa"/>
              </w:tcPr>
              <w:p w:rsidR="0014405D" w:rsidRPr="004420B6" w:rsidRDefault="0014405D" w:rsidP="00B661BF">
                <w:pPr>
                  <w:rPr>
                    <w:rFonts w:ascii="Calibri" w:hAnsi="Calibri"/>
                    <w:color w:val="000000"/>
                  </w:rPr>
                </w:pPr>
                <w:r w:rsidRPr="004420B6">
                  <w:rPr>
                    <w:rFonts w:ascii="Calibri" w:hAnsi="Calibri"/>
                    <w:b/>
                    <w:color w:val="000000"/>
                  </w:rPr>
                  <w:t>Time line:</w:t>
                </w:r>
                <w:r w:rsidR="00BF21B7">
                  <w:rPr>
                    <w:rFonts w:ascii="Calibri" w:hAnsi="Calibri"/>
                    <w:b/>
                    <w:color w:val="000000"/>
                  </w:rPr>
                  <w:t xml:space="preserve">      </w:t>
                </w:r>
                <w:sdt>
                  <w:sdtPr>
                    <w:rPr>
                      <w:rFonts w:ascii="Calibri" w:hAnsi="Calibri"/>
                      <w:b/>
                      <w:color w:val="000000"/>
                    </w:rPr>
                    <w:id w:val="739528127"/>
                    <w:placeholder>
                      <w:docPart w:val="076954C75DF6428E8BC7CECE103E3F1B"/>
                    </w:placeholder>
                    <w:showingPlcHdr/>
                    <w:text/>
                  </w:sdtPr>
                  <w:sdtEndPr/>
                  <w:sdtContent>
                    <w:r w:rsidR="00BF21B7" w:rsidRPr="0014064C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7F3F71" w:rsidRPr="004420B6" w:rsidTr="00A13042">
            <w:trPr>
              <w:trHeight w:val="841"/>
            </w:trPr>
            <w:tc>
              <w:tcPr>
                <w:tcW w:w="10188" w:type="dxa"/>
              </w:tcPr>
              <w:p w:rsidR="007F3F71" w:rsidRPr="004420B6" w:rsidRDefault="007F3F71" w:rsidP="007F3F71">
                <w:pPr>
                  <w:rPr>
                    <w:rFonts w:ascii="Calibri" w:hAnsi="Calibri"/>
                    <w:b/>
                    <w:color w:val="000000"/>
                  </w:rPr>
                </w:pPr>
                <w:r w:rsidRPr="004420B6">
                  <w:rPr>
                    <w:rFonts w:ascii="Calibri" w:hAnsi="Calibri"/>
                    <w:b/>
                    <w:color w:val="000000"/>
                  </w:rPr>
                  <w:t>Resources to be dedicated to project:</w:t>
                </w:r>
                <w:r w:rsidR="007C244F">
                  <w:rPr>
                    <w:rFonts w:ascii="Calibri" w:hAnsi="Calibri"/>
                    <w:b/>
                    <w:color w:val="000000"/>
                  </w:rPr>
                  <w:t xml:space="preserve"> </w:t>
                </w:r>
                <w:r w:rsidR="00BF21B7">
                  <w:rPr>
                    <w:rFonts w:ascii="Calibri" w:hAnsi="Calibri"/>
                    <w:b/>
                    <w:color w:val="000000"/>
                  </w:rPr>
                  <w:t xml:space="preserve">   </w:t>
                </w:r>
                <w:sdt>
                  <w:sdtPr>
                    <w:rPr>
                      <w:rFonts w:ascii="Calibri" w:hAnsi="Calibri"/>
                      <w:b/>
                      <w:color w:val="000000"/>
                    </w:rPr>
                    <w:id w:val="1974170773"/>
                    <w:placeholder>
                      <w:docPart w:val="AD87A48DEEA7479ABE8B3C4C08757CBB"/>
                    </w:placeholder>
                    <w:showingPlcHdr/>
                    <w:text/>
                  </w:sdtPr>
                  <w:sdtEndPr/>
                  <w:sdtContent>
                    <w:r w:rsidR="007C244F" w:rsidRPr="0014064C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:rsidR="00AF23CE" w:rsidRPr="004420B6" w:rsidRDefault="00AF23CE" w:rsidP="007F3F71">
                <w:pPr>
                  <w:rPr>
                    <w:rFonts w:ascii="Calibri" w:hAnsi="Calibri"/>
                    <w:b/>
                    <w:color w:val="000000"/>
                  </w:rPr>
                </w:pPr>
              </w:p>
              <w:p w:rsidR="00AF23CE" w:rsidRPr="004420B6" w:rsidRDefault="00AF23CE" w:rsidP="007F3F71">
                <w:pPr>
                  <w:rPr>
                    <w:rFonts w:ascii="Calibri" w:hAnsi="Calibri"/>
                    <w:b/>
                    <w:color w:val="000000"/>
                  </w:rPr>
                </w:pPr>
              </w:p>
              <w:p w:rsidR="007F3F71" w:rsidRPr="004420B6" w:rsidRDefault="007F3F71" w:rsidP="00B661BF">
                <w:pPr>
                  <w:rPr>
                    <w:rFonts w:ascii="Calibri" w:hAnsi="Calibri"/>
                    <w:b/>
                    <w:color w:val="000000"/>
                  </w:rPr>
                </w:pPr>
              </w:p>
              <w:p w:rsidR="00CA19AE" w:rsidRPr="004420B6" w:rsidRDefault="00CA19AE" w:rsidP="00B661BF">
                <w:pPr>
                  <w:rPr>
                    <w:rFonts w:ascii="Calibri" w:hAnsi="Calibri"/>
                    <w:b/>
                    <w:color w:val="000000"/>
                  </w:rPr>
                </w:pPr>
              </w:p>
            </w:tc>
          </w:tr>
        </w:tbl>
        <w:p w:rsidR="0014405D" w:rsidRDefault="00F24992" w:rsidP="00C16AC4">
          <w:pPr>
            <w:rPr>
              <w:b/>
              <w:color w:val="000000"/>
            </w:rPr>
          </w:pPr>
        </w:p>
      </w:sdtContent>
    </w:sdt>
    <w:sectPr w:rsidR="0014405D" w:rsidSect="00850BD1">
      <w:headerReference w:type="default" r:id="rId9"/>
      <w:footerReference w:type="default" r:id="rId10"/>
      <w:headerReference w:type="first" r:id="rId11"/>
      <w:pgSz w:w="12240" w:h="15840" w:code="1"/>
      <w:pgMar w:top="284" w:right="720" w:bottom="284" w:left="720" w:header="284" w:footer="28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92" w:rsidRDefault="00F24992" w:rsidP="00E626C0">
      <w:r>
        <w:separator/>
      </w:r>
    </w:p>
  </w:endnote>
  <w:endnote w:type="continuationSeparator" w:id="0">
    <w:p w:rsidR="00F24992" w:rsidRDefault="00F24992" w:rsidP="00E6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32" w:rsidRPr="00E168C3" w:rsidRDefault="00A20532">
    <w:pPr>
      <w:pStyle w:val="Footer"/>
      <w:jc w:val="right"/>
      <w:rPr>
        <w:sz w:val="20"/>
        <w:szCs w:val="20"/>
      </w:rPr>
    </w:pPr>
    <w:r w:rsidRPr="00E168C3">
      <w:rPr>
        <w:sz w:val="20"/>
        <w:szCs w:val="20"/>
      </w:rPr>
      <w:t xml:space="preserve">Page </w:t>
    </w:r>
    <w:r w:rsidRPr="00E168C3">
      <w:rPr>
        <w:b/>
        <w:bCs/>
        <w:sz w:val="20"/>
        <w:szCs w:val="20"/>
      </w:rPr>
      <w:fldChar w:fldCharType="begin"/>
    </w:r>
    <w:r w:rsidRPr="00E168C3">
      <w:rPr>
        <w:b/>
        <w:bCs/>
        <w:sz w:val="20"/>
        <w:szCs w:val="20"/>
      </w:rPr>
      <w:instrText xml:space="preserve"> PAGE </w:instrText>
    </w:r>
    <w:r w:rsidRPr="00E168C3">
      <w:rPr>
        <w:b/>
        <w:bCs/>
        <w:sz w:val="20"/>
        <w:szCs w:val="20"/>
      </w:rPr>
      <w:fldChar w:fldCharType="separate"/>
    </w:r>
    <w:r w:rsidR="00F24992">
      <w:rPr>
        <w:b/>
        <w:bCs/>
        <w:noProof/>
        <w:sz w:val="20"/>
        <w:szCs w:val="20"/>
      </w:rPr>
      <w:t>2</w:t>
    </w:r>
    <w:r w:rsidRPr="00E168C3">
      <w:rPr>
        <w:b/>
        <w:bCs/>
        <w:sz w:val="20"/>
        <w:szCs w:val="20"/>
      </w:rPr>
      <w:fldChar w:fldCharType="end"/>
    </w:r>
    <w:r w:rsidRPr="00E168C3">
      <w:rPr>
        <w:sz w:val="20"/>
        <w:szCs w:val="20"/>
      </w:rPr>
      <w:t xml:space="preserve"> of </w:t>
    </w:r>
    <w:r w:rsidRPr="00E168C3">
      <w:rPr>
        <w:b/>
        <w:bCs/>
        <w:sz w:val="20"/>
        <w:szCs w:val="20"/>
      </w:rPr>
      <w:fldChar w:fldCharType="begin"/>
    </w:r>
    <w:r w:rsidRPr="00E168C3">
      <w:rPr>
        <w:b/>
        <w:bCs/>
        <w:sz w:val="20"/>
        <w:szCs w:val="20"/>
      </w:rPr>
      <w:instrText xml:space="preserve"> NUMPAGES  </w:instrText>
    </w:r>
    <w:r w:rsidRPr="00E168C3">
      <w:rPr>
        <w:b/>
        <w:bCs/>
        <w:sz w:val="20"/>
        <w:szCs w:val="20"/>
      </w:rPr>
      <w:fldChar w:fldCharType="separate"/>
    </w:r>
    <w:r w:rsidR="00F24992">
      <w:rPr>
        <w:b/>
        <w:bCs/>
        <w:noProof/>
        <w:sz w:val="20"/>
        <w:szCs w:val="20"/>
      </w:rPr>
      <w:t>3</w:t>
    </w:r>
    <w:r w:rsidRPr="00E168C3">
      <w:rPr>
        <w:b/>
        <w:bCs/>
        <w:sz w:val="20"/>
        <w:szCs w:val="20"/>
      </w:rPr>
      <w:fldChar w:fldCharType="end"/>
    </w:r>
  </w:p>
  <w:p w:rsidR="00A20532" w:rsidRDefault="00A20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92" w:rsidRDefault="00F24992" w:rsidP="00E626C0">
      <w:r>
        <w:separator/>
      </w:r>
    </w:p>
  </w:footnote>
  <w:footnote w:type="continuationSeparator" w:id="0">
    <w:p w:rsidR="00F24992" w:rsidRDefault="00F24992" w:rsidP="00E6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E4" w:rsidRDefault="00F71FE4" w:rsidP="00F71FE4">
    <w:pPr>
      <w:pStyle w:val="Header"/>
      <w:tabs>
        <w:tab w:val="clear" w:pos="4513"/>
      </w:tabs>
      <w:jc w:val="right"/>
      <w:rPr>
        <w:rFonts w:ascii="Calibri" w:hAnsi="Calibri"/>
        <w:b/>
        <w:color w:val="FF0000"/>
      </w:rPr>
    </w:pPr>
    <w:r w:rsidRPr="00F71FE4">
      <w:rPr>
        <w:rFonts w:ascii="Calibri" w:hAnsi="Calibri"/>
        <w:b/>
        <w:color w:val="FF0000"/>
      </w:rPr>
      <w:t>Proposal # (</w:t>
    </w:r>
    <w:r w:rsidRPr="00F71FE4">
      <w:rPr>
        <w:rFonts w:ascii="Calibri" w:hAnsi="Calibri"/>
        <w:b/>
        <w:color w:val="FF0000"/>
        <w:sz w:val="20"/>
        <w:szCs w:val="20"/>
      </w:rPr>
      <w:t>to be assigned by PanProstateSC</w:t>
    </w:r>
    <w:r w:rsidRPr="00F71FE4">
      <w:rPr>
        <w:rFonts w:ascii="Calibri" w:hAnsi="Calibri"/>
        <w:b/>
        <w:color w:val="FF0000"/>
      </w:rPr>
      <w:t>)</w:t>
    </w:r>
  </w:p>
  <w:p w:rsidR="00850BD1" w:rsidRPr="00F71FE4" w:rsidRDefault="00850BD1" w:rsidP="00F71FE4">
    <w:pPr>
      <w:pStyle w:val="Header"/>
      <w:tabs>
        <w:tab w:val="clear" w:pos="4513"/>
      </w:tabs>
      <w:jc w:val="right"/>
      <w:rPr>
        <w:rFonts w:ascii="Calibri" w:hAnsi="Calibri"/>
        <w:b/>
        <w:color w:val="FF0000"/>
      </w:rPr>
    </w:pPr>
  </w:p>
  <w:p w:rsidR="00A20532" w:rsidRPr="004420B6" w:rsidRDefault="00A20532" w:rsidP="00C717A2">
    <w:pPr>
      <w:pStyle w:val="Header"/>
      <w:tabs>
        <w:tab w:val="clear" w:pos="4513"/>
        <w:tab w:val="center" w:pos="5529"/>
      </w:tabs>
      <w:jc w:val="center"/>
      <w:rPr>
        <w:rFonts w:ascii="Calibri" w:hAnsi="Calibri"/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F1" w:rsidRDefault="009673F1" w:rsidP="009673F1">
    <w:pPr>
      <w:pStyle w:val="Header"/>
      <w:jc w:val="right"/>
    </w:pPr>
    <w:r w:rsidRPr="00F71FE4">
      <w:rPr>
        <w:rFonts w:ascii="Calibri" w:hAnsi="Calibri"/>
        <w:b/>
        <w:color w:val="FF0000"/>
      </w:rPr>
      <w:t>Proposal # (</w:t>
    </w:r>
    <w:r w:rsidRPr="00F71FE4">
      <w:rPr>
        <w:rFonts w:ascii="Calibri" w:hAnsi="Calibri"/>
        <w:b/>
        <w:color w:val="FF0000"/>
        <w:sz w:val="20"/>
        <w:szCs w:val="20"/>
      </w:rPr>
      <w:t>to be assigned by PanProstateSC</w:t>
    </w:r>
    <w:r w:rsidRPr="00F71FE4">
      <w:rPr>
        <w:rFonts w:ascii="Calibri" w:hAnsi="Calibri"/>
        <w:b/>
        <w:color w:val="FF0000"/>
      </w:rPr>
      <w:t>)</w:t>
    </w:r>
  </w:p>
  <w:p w:rsidR="009673F1" w:rsidRDefault="0009204A" w:rsidP="009673F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593215" cy="1593215"/>
          <wp:effectExtent l="0" t="0" r="698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159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425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3B065C"/>
    <w:multiLevelType w:val="hybridMultilevel"/>
    <w:tmpl w:val="BBD092B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E68"/>
    <w:multiLevelType w:val="hybridMultilevel"/>
    <w:tmpl w:val="3DECCFC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F56E0"/>
    <w:multiLevelType w:val="hybridMultilevel"/>
    <w:tmpl w:val="4B264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ervical_Cancer.enl&lt;/item&gt;&lt;/Libraries&gt;&lt;/ENLibraries&gt;"/>
  </w:docVars>
  <w:rsids>
    <w:rsidRoot w:val="00F24992"/>
    <w:rsid w:val="00001BD4"/>
    <w:rsid w:val="00020D9E"/>
    <w:rsid w:val="000320CF"/>
    <w:rsid w:val="00053BD4"/>
    <w:rsid w:val="00057EF5"/>
    <w:rsid w:val="000747B7"/>
    <w:rsid w:val="000813A7"/>
    <w:rsid w:val="0008705B"/>
    <w:rsid w:val="0009204A"/>
    <w:rsid w:val="000923D2"/>
    <w:rsid w:val="00093AAB"/>
    <w:rsid w:val="000972E0"/>
    <w:rsid w:val="000A3320"/>
    <w:rsid w:val="000B0AD3"/>
    <w:rsid w:val="000C06D7"/>
    <w:rsid w:val="000C0FF1"/>
    <w:rsid w:val="000E1943"/>
    <w:rsid w:val="00104C60"/>
    <w:rsid w:val="0014405D"/>
    <w:rsid w:val="001563FA"/>
    <w:rsid w:val="00191E17"/>
    <w:rsid w:val="00192FCA"/>
    <w:rsid w:val="00193599"/>
    <w:rsid w:val="001A11BB"/>
    <w:rsid w:val="001B74E4"/>
    <w:rsid w:val="001D136F"/>
    <w:rsid w:val="001D1BF9"/>
    <w:rsid w:val="001D67FF"/>
    <w:rsid w:val="001D78D7"/>
    <w:rsid w:val="001E1E2E"/>
    <w:rsid w:val="001F0030"/>
    <w:rsid w:val="00234634"/>
    <w:rsid w:val="00241479"/>
    <w:rsid w:val="00264AC8"/>
    <w:rsid w:val="002700A8"/>
    <w:rsid w:val="002774E0"/>
    <w:rsid w:val="00283954"/>
    <w:rsid w:val="0028669B"/>
    <w:rsid w:val="002A2818"/>
    <w:rsid w:val="002D0CC3"/>
    <w:rsid w:val="002D46EA"/>
    <w:rsid w:val="002F493E"/>
    <w:rsid w:val="00310C16"/>
    <w:rsid w:val="0031142C"/>
    <w:rsid w:val="00315646"/>
    <w:rsid w:val="00330375"/>
    <w:rsid w:val="0037103F"/>
    <w:rsid w:val="003811FE"/>
    <w:rsid w:val="003A6330"/>
    <w:rsid w:val="003A7BC3"/>
    <w:rsid w:val="003C0108"/>
    <w:rsid w:val="003D1A5F"/>
    <w:rsid w:val="003F1976"/>
    <w:rsid w:val="00414048"/>
    <w:rsid w:val="004378BE"/>
    <w:rsid w:val="004420B6"/>
    <w:rsid w:val="00445223"/>
    <w:rsid w:val="0045185F"/>
    <w:rsid w:val="00453592"/>
    <w:rsid w:val="00481E9B"/>
    <w:rsid w:val="0049712B"/>
    <w:rsid w:val="004B040D"/>
    <w:rsid w:val="004C34FE"/>
    <w:rsid w:val="004C37E6"/>
    <w:rsid w:val="004D1BF7"/>
    <w:rsid w:val="004D3DCF"/>
    <w:rsid w:val="004D7919"/>
    <w:rsid w:val="004E72D3"/>
    <w:rsid w:val="004F4D48"/>
    <w:rsid w:val="004F5EE6"/>
    <w:rsid w:val="004F60D9"/>
    <w:rsid w:val="004F7ED3"/>
    <w:rsid w:val="0051540A"/>
    <w:rsid w:val="00546B63"/>
    <w:rsid w:val="00566DC9"/>
    <w:rsid w:val="00596D75"/>
    <w:rsid w:val="005A34C9"/>
    <w:rsid w:val="005F7E51"/>
    <w:rsid w:val="00616128"/>
    <w:rsid w:val="00634F84"/>
    <w:rsid w:val="00635172"/>
    <w:rsid w:val="00644396"/>
    <w:rsid w:val="006534FB"/>
    <w:rsid w:val="00687493"/>
    <w:rsid w:val="006B259B"/>
    <w:rsid w:val="006B4967"/>
    <w:rsid w:val="006F7077"/>
    <w:rsid w:val="00707D60"/>
    <w:rsid w:val="0075613D"/>
    <w:rsid w:val="007574A5"/>
    <w:rsid w:val="007624F3"/>
    <w:rsid w:val="00774ADF"/>
    <w:rsid w:val="007A463A"/>
    <w:rsid w:val="007B0315"/>
    <w:rsid w:val="007C244F"/>
    <w:rsid w:val="007F3F71"/>
    <w:rsid w:val="008143AA"/>
    <w:rsid w:val="008337EE"/>
    <w:rsid w:val="00837822"/>
    <w:rsid w:val="00837C4F"/>
    <w:rsid w:val="00850BD1"/>
    <w:rsid w:val="008767D8"/>
    <w:rsid w:val="00893018"/>
    <w:rsid w:val="008C64C9"/>
    <w:rsid w:val="008D29A2"/>
    <w:rsid w:val="0094167A"/>
    <w:rsid w:val="00942AF6"/>
    <w:rsid w:val="00950532"/>
    <w:rsid w:val="009673F1"/>
    <w:rsid w:val="00972191"/>
    <w:rsid w:val="00981388"/>
    <w:rsid w:val="0099656B"/>
    <w:rsid w:val="009E1BD6"/>
    <w:rsid w:val="00A011B0"/>
    <w:rsid w:val="00A13042"/>
    <w:rsid w:val="00A20532"/>
    <w:rsid w:val="00A23DFE"/>
    <w:rsid w:val="00A30DAE"/>
    <w:rsid w:val="00A45C43"/>
    <w:rsid w:val="00A52730"/>
    <w:rsid w:val="00A6391A"/>
    <w:rsid w:val="00A855FC"/>
    <w:rsid w:val="00A972A8"/>
    <w:rsid w:val="00AA0521"/>
    <w:rsid w:val="00AC167A"/>
    <w:rsid w:val="00AD6352"/>
    <w:rsid w:val="00AD7033"/>
    <w:rsid w:val="00AF23CE"/>
    <w:rsid w:val="00AF4090"/>
    <w:rsid w:val="00AF6A18"/>
    <w:rsid w:val="00AF6B14"/>
    <w:rsid w:val="00B047BC"/>
    <w:rsid w:val="00B06B24"/>
    <w:rsid w:val="00B525D1"/>
    <w:rsid w:val="00B661BF"/>
    <w:rsid w:val="00B85692"/>
    <w:rsid w:val="00BA6AC9"/>
    <w:rsid w:val="00BB0614"/>
    <w:rsid w:val="00BC6D9C"/>
    <w:rsid w:val="00BD0064"/>
    <w:rsid w:val="00BD6B60"/>
    <w:rsid w:val="00BF21B7"/>
    <w:rsid w:val="00C01964"/>
    <w:rsid w:val="00C127B2"/>
    <w:rsid w:val="00C16A9C"/>
    <w:rsid w:val="00C16AC4"/>
    <w:rsid w:val="00C47E30"/>
    <w:rsid w:val="00C5268B"/>
    <w:rsid w:val="00C53254"/>
    <w:rsid w:val="00C717A2"/>
    <w:rsid w:val="00C77B61"/>
    <w:rsid w:val="00C8055D"/>
    <w:rsid w:val="00C94B36"/>
    <w:rsid w:val="00C96A2F"/>
    <w:rsid w:val="00CA19AE"/>
    <w:rsid w:val="00CB7DEF"/>
    <w:rsid w:val="00CC6D46"/>
    <w:rsid w:val="00CD18CD"/>
    <w:rsid w:val="00CD3D73"/>
    <w:rsid w:val="00CD6F3B"/>
    <w:rsid w:val="00CF4B11"/>
    <w:rsid w:val="00D22AB0"/>
    <w:rsid w:val="00D23D62"/>
    <w:rsid w:val="00D302A6"/>
    <w:rsid w:val="00D46F77"/>
    <w:rsid w:val="00D47F3F"/>
    <w:rsid w:val="00D760C1"/>
    <w:rsid w:val="00D8107E"/>
    <w:rsid w:val="00D909DC"/>
    <w:rsid w:val="00D92F26"/>
    <w:rsid w:val="00DB67F0"/>
    <w:rsid w:val="00DB6D39"/>
    <w:rsid w:val="00DC23C2"/>
    <w:rsid w:val="00DC3CC5"/>
    <w:rsid w:val="00DD14E4"/>
    <w:rsid w:val="00DD7C05"/>
    <w:rsid w:val="00DE203B"/>
    <w:rsid w:val="00E03EFC"/>
    <w:rsid w:val="00E1380D"/>
    <w:rsid w:val="00E168C3"/>
    <w:rsid w:val="00E626C0"/>
    <w:rsid w:val="00E70E7D"/>
    <w:rsid w:val="00E73FAF"/>
    <w:rsid w:val="00E7421F"/>
    <w:rsid w:val="00E84412"/>
    <w:rsid w:val="00EB2C08"/>
    <w:rsid w:val="00EB2D6F"/>
    <w:rsid w:val="00EB632C"/>
    <w:rsid w:val="00EC21B6"/>
    <w:rsid w:val="00ED7F2B"/>
    <w:rsid w:val="00EE2DBE"/>
    <w:rsid w:val="00F17CD0"/>
    <w:rsid w:val="00F2419D"/>
    <w:rsid w:val="00F24992"/>
    <w:rsid w:val="00F31917"/>
    <w:rsid w:val="00F41237"/>
    <w:rsid w:val="00F607F9"/>
    <w:rsid w:val="00F61F7E"/>
    <w:rsid w:val="00F621B3"/>
    <w:rsid w:val="00F66021"/>
    <w:rsid w:val="00F66088"/>
    <w:rsid w:val="00F67524"/>
    <w:rsid w:val="00F71FE4"/>
    <w:rsid w:val="00F8691B"/>
    <w:rsid w:val="00F86F7D"/>
    <w:rsid w:val="00F953C5"/>
    <w:rsid w:val="00FA13E6"/>
    <w:rsid w:val="00FC379C"/>
    <w:rsid w:val="00FD24E1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891660-54EF-4B29-ACE9-5781250C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14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DC3CC5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C3CC5"/>
    <w:rPr>
      <w:rFonts w:ascii="Times" w:hAnsi="Times" w:cs="Times New Roman"/>
      <w:b/>
      <w:kern w:val="36"/>
      <w:sz w:val="48"/>
    </w:rPr>
  </w:style>
  <w:style w:type="paragraph" w:styleId="EnvelopeAddress">
    <w:name w:val="envelope address"/>
    <w:basedOn w:val="Normal"/>
    <w:rsid w:val="00DC3CC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citation">
    <w:name w:val="citation"/>
    <w:basedOn w:val="Normal"/>
    <w:rsid w:val="00DC3CC5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rsid w:val="00DC3CC5"/>
    <w:rPr>
      <w:rFonts w:cs="Times New Roman"/>
      <w:color w:val="0000FF"/>
      <w:u w:val="single"/>
    </w:rPr>
  </w:style>
  <w:style w:type="paragraph" w:customStyle="1" w:styleId="authlist">
    <w:name w:val="auth_list"/>
    <w:basedOn w:val="Normal"/>
    <w:rsid w:val="00DC3CC5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DC3C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locked/>
    <w:rsid w:val="00DC3CC5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rsid w:val="0063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16A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6161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6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6128"/>
  </w:style>
  <w:style w:type="paragraph" w:styleId="CommentSubject">
    <w:name w:val="annotation subject"/>
    <w:basedOn w:val="CommentText"/>
    <w:next w:val="CommentText"/>
    <w:link w:val="CommentSubjectChar"/>
    <w:rsid w:val="00616128"/>
    <w:rPr>
      <w:b/>
      <w:bCs/>
    </w:rPr>
  </w:style>
  <w:style w:type="character" w:customStyle="1" w:styleId="CommentSubjectChar">
    <w:name w:val="Comment Subject Char"/>
    <w:link w:val="CommentSubject"/>
    <w:rsid w:val="00616128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4F5EE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E626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26C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626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6C0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2D0CC3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F2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thwaites@icr.ac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os.eeles@icr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hwaites\AppData\Local\Microsoft\Windows\INetCache\Content.Outlook\YMSQKJN2\vCC_PanProstate_ConceptForm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87A48DEEA7479ABE8B3C4C08757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4D12-FF88-488C-A19C-15580F064CAC}"/>
      </w:docPartPr>
      <w:docPartBody>
        <w:p w:rsidR="00000000" w:rsidRDefault="0042427C">
          <w:pPr>
            <w:pStyle w:val="AD87A48DEEA7479ABE8B3C4C08757CBB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E07A595C27004CE38DA9FB412646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9B49-18BB-4C27-B30A-4803F6F4526E}"/>
      </w:docPartPr>
      <w:docPartBody>
        <w:p w:rsidR="00000000" w:rsidRDefault="0042427C">
          <w:pPr>
            <w:pStyle w:val="E07A595C27004CE38DA9FB41264645E3"/>
          </w:pPr>
          <w:r w:rsidRPr="0014064C">
            <w:rPr>
              <w:rStyle w:val="PlaceholderText"/>
            </w:rPr>
            <w:t>Click here to enter a date.</w:t>
          </w:r>
        </w:p>
      </w:docPartBody>
    </w:docPart>
    <w:docPart>
      <w:docPartPr>
        <w:name w:val="F5246E8812C544A0B208EBA11B89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0A19C-18AF-4921-A97E-171353D594A6}"/>
      </w:docPartPr>
      <w:docPartBody>
        <w:p w:rsidR="00000000" w:rsidRDefault="0042427C">
          <w:pPr>
            <w:pStyle w:val="F5246E8812C544A0B208EBA11B893866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708E5326F8F24CB088DDA79711ED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8A87-F05F-45D4-8098-A4B6561D5F01}"/>
      </w:docPartPr>
      <w:docPartBody>
        <w:p w:rsidR="00000000" w:rsidRDefault="0042427C">
          <w:pPr>
            <w:pStyle w:val="708E5326F8F24CB088DDA79711ED03AB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BC674E20D52147D1B358BF8E73940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C03A2-9636-488D-B043-E1454DFA05C0}"/>
      </w:docPartPr>
      <w:docPartBody>
        <w:p w:rsidR="00000000" w:rsidRDefault="0042427C">
          <w:pPr>
            <w:pStyle w:val="BC674E20D52147D1B358BF8E73940EF7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707050FCE10B48D7AB7E836DE028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BEAFC-99E3-4A16-ADBB-ED7765F87860}"/>
      </w:docPartPr>
      <w:docPartBody>
        <w:p w:rsidR="00000000" w:rsidRDefault="0042427C">
          <w:pPr>
            <w:pStyle w:val="707050FCE10B48D7AB7E836DE0281996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59D23E241A554C19B44A909831F28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32F7-0561-4D88-885B-DCF243BEA30C}"/>
      </w:docPartPr>
      <w:docPartBody>
        <w:p w:rsidR="00000000" w:rsidRDefault="0042427C">
          <w:pPr>
            <w:pStyle w:val="59D23E241A554C19B44A909831F2891B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86FBD42B25734DBB8F98017EE637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68BD-01C8-44C2-9A13-728B14B6AEA2}"/>
      </w:docPartPr>
      <w:docPartBody>
        <w:p w:rsidR="00000000" w:rsidRDefault="0042427C">
          <w:pPr>
            <w:pStyle w:val="86FBD42B25734DBB8F98017EE637D319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CC866248256C495FBDB7DB10E50C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FADA2-2C29-4358-BDD3-36D6473C0D7D}"/>
      </w:docPartPr>
      <w:docPartBody>
        <w:p w:rsidR="00000000" w:rsidRDefault="0042427C">
          <w:pPr>
            <w:pStyle w:val="CC866248256C495FBDB7DB10E50C6304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A138679BEDA44C82994B2CBCE068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E320C-5EA5-4E38-B536-FB5CECCD4023}"/>
      </w:docPartPr>
      <w:docPartBody>
        <w:p w:rsidR="00000000" w:rsidRDefault="0042427C">
          <w:pPr>
            <w:pStyle w:val="A138679BEDA44C82994B2CBCE068C05B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293294FD2FAD4C259034B813B45E6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28373-DEED-4B5B-9EF1-85E06D079D01}"/>
      </w:docPartPr>
      <w:docPartBody>
        <w:p w:rsidR="00000000" w:rsidRDefault="0042427C">
          <w:pPr>
            <w:pStyle w:val="293294FD2FAD4C259034B813B45E60B5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B1C0EC81A8834DE5BF84E6856C061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82A7-B376-456E-A341-627A1BC3644B}"/>
      </w:docPartPr>
      <w:docPartBody>
        <w:p w:rsidR="00000000" w:rsidRDefault="0042427C">
          <w:pPr>
            <w:pStyle w:val="B1C0EC81A8834DE5BF84E6856C061081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13E70E0D4C674FB3A7B3CDD982F4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99386-0BAB-4D39-B644-541953138988}"/>
      </w:docPartPr>
      <w:docPartBody>
        <w:p w:rsidR="00000000" w:rsidRDefault="0042427C">
          <w:pPr>
            <w:pStyle w:val="13E70E0D4C674FB3A7B3CDD982F4516C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51DCD0BB952B4966B0C9621DB8D3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3A4B-B498-4381-A05F-6AEA65E54815}"/>
      </w:docPartPr>
      <w:docPartBody>
        <w:p w:rsidR="00000000" w:rsidRDefault="0042427C">
          <w:pPr>
            <w:pStyle w:val="51DCD0BB952B4966B0C9621DB8D325EB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109E67E2E9A9403AA03DB4885654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7335-9069-4D72-A89C-4863B7989805}"/>
      </w:docPartPr>
      <w:docPartBody>
        <w:p w:rsidR="00000000" w:rsidRDefault="0042427C">
          <w:pPr>
            <w:pStyle w:val="109E67E2E9A9403AA03DB4885654D05E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4E755AD05B194B4E9B5204DDA933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8489-6832-4AD1-932B-F4C91E95A079}"/>
      </w:docPartPr>
      <w:docPartBody>
        <w:p w:rsidR="00000000" w:rsidRDefault="0042427C">
          <w:pPr>
            <w:pStyle w:val="4E755AD05B194B4E9B5204DDA933DD86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60C554E75AE746F4A3B77E943F0B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7F507-712B-4721-8726-691E021FD06E}"/>
      </w:docPartPr>
      <w:docPartBody>
        <w:p w:rsidR="00000000" w:rsidRDefault="0042427C">
          <w:pPr>
            <w:pStyle w:val="60C554E75AE746F4A3B77E943F0BD6D4"/>
          </w:pPr>
          <w:r w:rsidRPr="0014064C">
            <w:rPr>
              <w:rStyle w:val="PlaceholderText"/>
            </w:rPr>
            <w:t>Click here to enter text.</w:t>
          </w:r>
        </w:p>
      </w:docPartBody>
    </w:docPart>
    <w:docPart>
      <w:docPartPr>
        <w:name w:val="076954C75DF6428E8BC7CECE103E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65DB5-FE3F-4D20-BE7C-BE4D03E57F63}"/>
      </w:docPartPr>
      <w:docPartBody>
        <w:p w:rsidR="00000000" w:rsidRDefault="0042427C">
          <w:pPr>
            <w:pStyle w:val="076954C75DF6428E8BC7CECE103E3F1B"/>
          </w:pPr>
          <w:r w:rsidRPr="001406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87A48DEEA7479ABE8B3C4C08757CBB">
    <w:name w:val="AD87A48DEEA7479ABE8B3C4C08757CBB"/>
  </w:style>
  <w:style w:type="paragraph" w:customStyle="1" w:styleId="E07A595C27004CE38DA9FB41264645E3">
    <w:name w:val="E07A595C27004CE38DA9FB41264645E3"/>
  </w:style>
  <w:style w:type="paragraph" w:customStyle="1" w:styleId="F5246E8812C544A0B208EBA11B893866">
    <w:name w:val="F5246E8812C544A0B208EBA11B893866"/>
  </w:style>
  <w:style w:type="paragraph" w:customStyle="1" w:styleId="708E5326F8F24CB088DDA79711ED03AB">
    <w:name w:val="708E5326F8F24CB088DDA79711ED03AB"/>
  </w:style>
  <w:style w:type="paragraph" w:customStyle="1" w:styleId="BC674E20D52147D1B358BF8E73940EF7">
    <w:name w:val="BC674E20D52147D1B358BF8E73940EF7"/>
  </w:style>
  <w:style w:type="paragraph" w:customStyle="1" w:styleId="707050FCE10B48D7AB7E836DE0281996">
    <w:name w:val="707050FCE10B48D7AB7E836DE0281996"/>
  </w:style>
  <w:style w:type="paragraph" w:customStyle="1" w:styleId="59D23E241A554C19B44A909831F2891B">
    <w:name w:val="59D23E241A554C19B44A909831F2891B"/>
  </w:style>
  <w:style w:type="paragraph" w:customStyle="1" w:styleId="86FBD42B25734DBB8F98017EE637D319">
    <w:name w:val="86FBD42B25734DBB8F98017EE637D319"/>
  </w:style>
  <w:style w:type="paragraph" w:customStyle="1" w:styleId="CC866248256C495FBDB7DB10E50C6304">
    <w:name w:val="CC866248256C495FBDB7DB10E50C6304"/>
  </w:style>
  <w:style w:type="paragraph" w:customStyle="1" w:styleId="A138679BEDA44C82994B2CBCE068C05B">
    <w:name w:val="A138679BEDA44C82994B2CBCE068C05B"/>
  </w:style>
  <w:style w:type="paragraph" w:customStyle="1" w:styleId="293294FD2FAD4C259034B813B45E60B5">
    <w:name w:val="293294FD2FAD4C259034B813B45E60B5"/>
  </w:style>
  <w:style w:type="paragraph" w:customStyle="1" w:styleId="B1C0EC81A8834DE5BF84E6856C061081">
    <w:name w:val="B1C0EC81A8834DE5BF84E6856C061081"/>
  </w:style>
  <w:style w:type="paragraph" w:customStyle="1" w:styleId="13E70E0D4C674FB3A7B3CDD982F4516C">
    <w:name w:val="13E70E0D4C674FB3A7B3CDD982F4516C"/>
  </w:style>
  <w:style w:type="paragraph" w:customStyle="1" w:styleId="51DCD0BB952B4966B0C9621DB8D325EB">
    <w:name w:val="51DCD0BB952B4966B0C9621DB8D325EB"/>
  </w:style>
  <w:style w:type="paragraph" w:customStyle="1" w:styleId="109E67E2E9A9403AA03DB4885654D05E">
    <w:name w:val="109E67E2E9A9403AA03DB4885654D05E"/>
  </w:style>
  <w:style w:type="paragraph" w:customStyle="1" w:styleId="4E755AD05B194B4E9B5204DDA933DD86">
    <w:name w:val="4E755AD05B194B4E9B5204DDA933DD86"/>
  </w:style>
  <w:style w:type="paragraph" w:customStyle="1" w:styleId="60C554E75AE746F4A3B77E943F0BD6D4">
    <w:name w:val="60C554E75AE746F4A3B77E943F0BD6D4"/>
  </w:style>
  <w:style w:type="paragraph" w:customStyle="1" w:styleId="076954C75DF6428E8BC7CECE103E3F1B">
    <w:name w:val="076954C75DF6428E8BC7CECE103E3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vCC_PanProstate_ConceptForm_Template</Template>
  <TotalTime>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Sheet for Epidemiology Working Group</vt:lpstr>
    </vt:vector>
  </TitlesOfParts>
  <Company>Duke University Medical Center</Company>
  <LinksUpToDate>false</LinksUpToDate>
  <CharactersWithSpaces>2525</CharactersWithSpaces>
  <SharedDoc>false</SharedDoc>
  <HLinks>
    <vt:vector size="12" baseType="variant">
      <vt:variant>
        <vt:i4>1703983</vt:i4>
      </vt:variant>
      <vt:variant>
        <vt:i4>3</vt:i4>
      </vt:variant>
      <vt:variant>
        <vt:i4>0</vt:i4>
      </vt:variant>
      <vt:variant>
        <vt:i4>5</vt:i4>
      </vt:variant>
      <vt:variant>
        <vt:lpwstr>mailto:alison.thwaites@icr.ac.uk</vt:lpwstr>
      </vt:variant>
      <vt:variant>
        <vt:lpwstr/>
      </vt:variant>
      <vt:variant>
        <vt:i4>2490384</vt:i4>
      </vt:variant>
      <vt:variant>
        <vt:i4>0</vt:i4>
      </vt:variant>
      <vt:variant>
        <vt:i4>0</vt:i4>
      </vt:variant>
      <vt:variant>
        <vt:i4>5</vt:i4>
      </vt:variant>
      <vt:variant>
        <vt:lpwstr>mailto:ros.eeles@icr.ac.uk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Sheet for Epidemiology Working Group</dc:title>
  <dc:creator>Alison Thwaites</dc:creator>
  <cp:lastModifiedBy>Alison Thwaites</cp:lastModifiedBy>
  <cp:revision>1</cp:revision>
  <cp:lastPrinted>2018-10-15T08:53:00Z</cp:lastPrinted>
  <dcterms:created xsi:type="dcterms:W3CDTF">2020-04-15T08:38:00Z</dcterms:created>
  <dcterms:modified xsi:type="dcterms:W3CDTF">2020-04-15T08:38:00Z</dcterms:modified>
</cp:coreProperties>
</file>